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55" w:rsidRDefault="00367655" w:rsidP="00B85E31">
      <w:pPr>
        <w:rPr>
          <w:sz w:val="32"/>
          <w:szCs w:val="32"/>
        </w:rPr>
      </w:pPr>
      <w:r w:rsidRPr="00F055D6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9.5pt;height:1in;visibility:visible">
            <v:imagedata r:id="rId5" o:title=""/>
          </v:shape>
        </w:pict>
      </w:r>
      <w:r>
        <w:rPr>
          <w:sz w:val="32"/>
          <w:szCs w:val="32"/>
        </w:rPr>
        <w:t xml:space="preserve">                                                                                                  </w:t>
      </w:r>
      <w:r w:rsidRPr="008E38D0">
        <w:rPr>
          <w:noProof/>
          <w:sz w:val="32"/>
          <w:szCs w:val="32"/>
          <w:lang w:eastAsia="it-IT"/>
        </w:rPr>
        <w:pict>
          <v:shape id="_x0000_i1026" type="#_x0000_t75" style="width:57.75pt;height:61.5pt;visibility:visible">
            <v:imagedata r:id="rId6" o:title="" croptop="15846f" cropbottom="42334f" cropleft="29351f" cropright="30812f"/>
          </v:shape>
        </w:pict>
      </w:r>
    </w:p>
    <w:p w:rsidR="00367655" w:rsidRDefault="00367655" w:rsidP="004063E9">
      <w:pPr>
        <w:rPr>
          <w:i/>
          <w:iCs/>
          <w:sz w:val="32"/>
          <w:szCs w:val="32"/>
          <w:u w:val="single"/>
        </w:rPr>
      </w:pPr>
      <w:r>
        <w:rPr>
          <w:b/>
          <w:bCs/>
          <w:sz w:val="24"/>
          <w:szCs w:val="24"/>
        </w:rPr>
        <w:t xml:space="preserve">                   </w:t>
      </w:r>
      <w:r w:rsidRPr="005514AA">
        <w:rPr>
          <w:i/>
          <w:iCs/>
          <w:sz w:val="32"/>
          <w:szCs w:val="32"/>
          <w:u w:val="single"/>
        </w:rPr>
        <w:t xml:space="preserve">Associazione Filarmonica Salernitana </w:t>
      </w:r>
      <w:r>
        <w:rPr>
          <w:i/>
          <w:iCs/>
          <w:sz w:val="32"/>
          <w:szCs w:val="32"/>
          <w:u w:val="single"/>
        </w:rPr>
        <w:t>“</w:t>
      </w:r>
      <w:r w:rsidRPr="005514AA">
        <w:rPr>
          <w:i/>
          <w:iCs/>
          <w:sz w:val="32"/>
          <w:szCs w:val="32"/>
          <w:u w:val="single"/>
        </w:rPr>
        <w:t>Giuseppe Verdi</w:t>
      </w:r>
      <w:r>
        <w:rPr>
          <w:i/>
          <w:iCs/>
          <w:sz w:val="32"/>
          <w:szCs w:val="32"/>
          <w:u w:val="single"/>
        </w:rPr>
        <w:t>”</w:t>
      </w:r>
    </w:p>
    <w:p w:rsidR="00367655" w:rsidRDefault="00367655" w:rsidP="00992300">
      <w:pPr>
        <w:jc w:val="center"/>
        <w:rPr>
          <w:i/>
          <w:iCs/>
          <w:sz w:val="32"/>
          <w:szCs w:val="32"/>
          <w:u w:val="single"/>
        </w:rPr>
      </w:pPr>
    </w:p>
    <w:p w:rsidR="00367655" w:rsidRDefault="00367655" w:rsidP="00992300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MUSICARTE AL VERDI</w:t>
      </w:r>
    </w:p>
    <w:p w:rsidR="00367655" w:rsidRDefault="00367655" w:rsidP="00992300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Corso di Perfezionamento Pianistico</w:t>
      </w:r>
    </w:p>
    <w:p w:rsidR="00367655" w:rsidRDefault="00367655" w:rsidP="00992300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Docente: Giovanni Carlo Cuciniello</w:t>
      </w:r>
    </w:p>
    <w:p w:rsidR="00367655" w:rsidRDefault="00367655" w:rsidP="009923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Sede del corso: </w:t>
      </w:r>
      <w:r>
        <w:rPr>
          <w:sz w:val="24"/>
          <w:szCs w:val="24"/>
        </w:rPr>
        <w:t>Teatro Municipale di Salerno “ Giuseppe Verdi” teatro di tradizione;</w:t>
      </w:r>
    </w:p>
    <w:p w:rsidR="00367655" w:rsidRDefault="00367655" w:rsidP="009923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Primo periodo: </w:t>
      </w:r>
      <w:r>
        <w:rPr>
          <w:sz w:val="24"/>
          <w:szCs w:val="24"/>
        </w:rPr>
        <w:t>10-23 giugno 2016;</w:t>
      </w:r>
    </w:p>
    <w:p w:rsidR="00367655" w:rsidRDefault="00367655" w:rsidP="009923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Secondo periodo: </w:t>
      </w:r>
      <w:r>
        <w:rPr>
          <w:sz w:val="24"/>
          <w:szCs w:val="24"/>
        </w:rPr>
        <w:t>3-11 ottobre 2016;</w:t>
      </w:r>
    </w:p>
    <w:p w:rsidR="00367655" w:rsidRDefault="00367655" w:rsidP="00992300">
      <w:pPr>
        <w:rPr>
          <w:sz w:val="24"/>
          <w:szCs w:val="24"/>
        </w:rPr>
      </w:pPr>
      <w:r>
        <w:rPr>
          <w:sz w:val="24"/>
          <w:szCs w:val="24"/>
        </w:rPr>
        <w:t>Ai corsi si accede tramite esame di ammissione;</w:t>
      </w:r>
    </w:p>
    <w:p w:rsidR="00367655" w:rsidRDefault="00367655" w:rsidP="00992300">
      <w:pPr>
        <w:jc w:val="center"/>
        <w:rPr>
          <w:b/>
          <w:bCs/>
          <w:sz w:val="24"/>
          <w:szCs w:val="24"/>
        </w:rPr>
      </w:pPr>
    </w:p>
    <w:p w:rsidR="00367655" w:rsidRDefault="00367655" w:rsidP="00B85E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Alle selezioni il corsista dovrà presentare un programma a libera scelta di almeno venti minuti o inviare un video all’indirizzo di posta elettronica </w:t>
      </w:r>
      <w:hyperlink r:id="rId7" w:history="1">
        <w:r w:rsidRPr="00200B74">
          <w:rPr>
            <w:rStyle w:val="Hyperlink"/>
            <w:sz w:val="24"/>
            <w:szCs w:val="24"/>
          </w:rPr>
          <w:t>musicartealverdi@yahoo.com</w:t>
        </w:r>
      </w:hyperlink>
    </w:p>
    <w:p w:rsidR="00367655" w:rsidRPr="004063E9" w:rsidRDefault="00367655" w:rsidP="00B85E3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SCHEDA DI ISCRIZIONE</w:t>
      </w:r>
    </w:p>
    <w:p w:rsidR="00367655" w:rsidRDefault="00367655" w:rsidP="00B85E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NOMINATIVO:_______________________________________________________</w:t>
      </w:r>
    </w:p>
    <w:p w:rsidR="00367655" w:rsidRDefault="00367655" w:rsidP="00B85E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E LUOGO DI NASCITA:____________________________________________</w:t>
      </w:r>
    </w:p>
    <w:p w:rsidR="00367655" w:rsidRDefault="00367655" w:rsidP="00B85E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RESIDENZA:_________________________________________________________</w:t>
      </w:r>
    </w:p>
    <w:p w:rsidR="00367655" w:rsidRDefault="00367655" w:rsidP="00B85E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TEL./CELL.:___________________________________________________________</w:t>
      </w:r>
    </w:p>
    <w:p w:rsidR="00367655" w:rsidRDefault="00367655" w:rsidP="00B85E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E-MAIL:______________________________________________________________</w:t>
      </w:r>
    </w:p>
    <w:p w:rsidR="00367655" w:rsidRDefault="00367655" w:rsidP="00B85E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PROGRAMMA PRESENTATO:____________________________________________</w:t>
      </w:r>
    </w:p>
    <w:p w:rsidR="00367655" w:rsidRDefault="00367655" w:rsidP="00B85E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</w:t>
      </w:r>
    </w:p>
    <w:p w:rsidR="00367655" w:rsidRDefault="00367655" w:rsidP="00B85E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</w:t>
      </w:r>
    </w:p>
    <w:p w:rsidR="00367655" w:rsidRPr="00B85E31" w:rsidRDefault="00367655" w:rsidP="00B85E31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         DATA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85E31">
        <w:rPr>
          <w:b/>
          <w:bCs/>
          <w:sz w:val="24"/>
          <w:szCs w:val="24"/>
        </w:rPr>
        <w:t>FIRMA</w:t>
      </w:r>
      <w:r>
        <w:rPr>
          <w:b/>
          <w:bCs/>
          <w:sz w:val="20"/>
          <w:szCs w:val="20"/>
        </w:rPr>
        <w:t>(genitore se minorenne)</w:t>
      </w:r>
    </w:p>
    <w:p w:rsidR="00367655" w:rsidRPr="00B85E31" w:rsidRDefault="00367655" w:rsidP="00B85E3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367655" w:rsidRPr="00B85E31" w:rsidSect="00D14A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03A7F"/>
    <w:multiLevelType w:val="hybridMultilevel"/>
    <w:tmpl w:val="91201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4AA"/>
    <w:rsid w:val="00157EB4"/>
    <w:rsid w:val="00200B74"/>
    <w:rsid w:val="00367655"/>
    <w:rsid w:val="003F782D"/>
    <w:rsid w:val="004063E9"/>
    <w:rsid w:val="004F3FD4"/>
    <w:rsid w:val="005514AA"/>
    <w:rsid w:val="008E38D0"/>
    <w:rsid w:val="00992300"/>
    <w:rsid w:val="00B85E31"/>
    <w:rsid w:val="00BB3F12"/>
    <w:rsid w:val="00D0746C"/>
    <w:rsid w:val="00D14A01"/>
    <w:rsid w:val="00F055D6"/>
    <w:rsid w:val="00F5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F3FD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85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icartealverd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199</Words>
  <Characters>1138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</dc:title>
  <dc:subject/>
  <dc:creator>Utente</dc:creator>
  <cp:keywords/>
  <dc:description/>
  <cp:lastModifiedBy>c.alfani</cp:lastModifiedBy>
  <cp:revision>2</cp:revision>
  <dcterms:created xsi:type="dcterms:W3CDTF">2016-05-13T08:48:00Z</dcterms:created>
  <dcterms:modified xsi:type="dcterms:W3CDTF">2016-05-13T08:48:00Z</dcterms:modified>
</cp:coreProperties>
</file>