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00"/>
        <w:gridCol w:w="6022"/>
      </w:tblGrid>
      <w:tr w:rsidR="00125B09" w:rsidRPr="008C22CF">
        <w:tc>
          <w:tcPr>
            <w:tcW w:w="3300" w:type="dxa"/>
          </w:tcPr>
          <w:p w:rsidR="00125B09" w:rsidRPr="008C22CF" w:rsidRDefault="00125B09" w:rsidP="008C22CF">
            <w:pPr>
              <w:spacing w:after="0" w:line="240" w:lineRule="auto"/>
              <w:rPr>
                <w:rFonts w:cs="Times New Roman"/>
              </w:rPr>
            </w:pPr>
            <w:r w:rsidRPr="008C22CF">
              <w:rPr>
                <w:rFonts w:cs="Times New Roman"/>
                <w:b/>
                <w:bCs/>
              </w:rPr>
              <w:t>1 La Regata</w:t>
            </w:r>
            <w:r w:rsidRPr="008C22CF">
              <w:rPr>
                <w:rFonts w:cs="Times New Roman"/>
              </w:rPr>
              <w:t xml:space="preserve"> </w:t>
            </w:r>
          </w:p>
          <w:p w:rsidR="00125B09" w:rsidRPr="008C22CF" w:rsidRDefault="00125B09" w:rsidP="008C22CF">
            <w:pPr>
              <w:spacing w:after="0" w:line="240" w:lineRule="auto"/>
              <w:rPr>
                <w:rFonts w:cs="Times New Roman"/>
              </w:rPr>
            </w:pPr>
            <w:r w:rsidRPr="008C22CF">
              <w:rPr>
                <w:rFonts w:cs="Times New Roman"/>
              </w:rPr>
              <w:t>IL MITO</w:t>
            </w:r>
          </w:p>
          <w:p w:rsidR="00125B09" w:rsidRPr="008C22CF" w:rsidRDefault="00125B09" w:rsidP="008C22CF">
            <w:pPr>
              <w:spacing w:after="0" w:line="240" w:lineRule="auto"/>
              <w:rPr>
                <w:rFonts w:cs="Times New Roman"/>
              </w:rPr>
            </w:pPr>
            <w:r w:rsidRPr="008C22CF">
              <w:rPr>
                <w:rFonts w:cs="Times New Roman"/>
              </w:rPr>
              <w:t xml:space="preserve">via Porto, via Ligea </w:t>
            </w:r>
          </w:p>
          <w:p w:rsidR="00125B09" w:rsidRPr="008C22CF" w:rsidRDefault="00125B09" w:rsidP="008C22CF">
            <w:pPr>
              <w:spacing w:after="0" w:line="240" w:lineRule="auto"/>
              <w:rPr>
                <w:rFonts w:cs="Times New Roman"/>
              </w:rPr>
            </w:pPr>
          </w:p>
        </w:tc>
        <w:tc>
          <w:tcPr>
            <w:tcW w:w="6022" w:type="dxa"/>
          </w:tcPr>
          <w:p w:rsidR="00125B09" w:rsidRPr="008C22CF" w:rsidRDefault="00125B09" w:rsidP="008C22CF">
            <w:pPr>
              <w:spacing w:after="0" w:line="240" w:lineRule="auto"/>
              <w:rPr>
                <w:rFonts w:cs="Times New Roman"/>
              </w:rPr>
            </w:pPr>
            <w:r w:rsidRPr="008C22CF">
              <w:rPr>
                <w:rFonts w:cs="Times New Roman"/>
              </w:rPr>
              <w:t>Mito, leggenda, vita, storia, usi e costumi si legano profondamente in questi luoghi sospesi fra mare e terra. Il legame fra terra e mare in questi luoghi fu sempre indissolubile: proprio per questo sul litorale salernitano nacque la prima Repubblica Marinara, Amalfi. Da qui nasce l’idea di proporre fra le vie di Salerno una Regata, che vuol essere una festa del mare, quel mare che vede da tempo immemore vivere, partire ed approdare tante persone sulle sue coste. Una festa luminosa e colorata di vele spiegate che, gonfie di vento, si rincorrono solcando le onde.</w:t>
            </w:r>
          </w:p>
          <w:p w:rsidR="00125B09" w:rsidRPr="008C22CF" w:rsidRDefault="00125B09" w:rsidP="008C22CF">
            <w:pPr>
              <w:spacing w:after="0" w:line="240" w:lineRule="auto"/>
              <w:rPr>
                <w:rFonts w:cs="Times New Roman"/>
              </w:rPr>
            </w:pPr>
          </w:p>
          <w:p w:rsidR="00125B09" w:rsidRPr="008C22CF" w:rsidRDefault="00125B09" w:rsidP="008C22CF">
            <w:pPr>
              <w:spacing w:after="0" w:line="240" w:lineRule="auto"/>
              <w:rPr>
                <w:rFonts w:cs="Times New Roman"/>
              </w:rPr>
            </w:pPr>
          </w:p>
        </w:tc>
      </w:tr>
      <w:tr w:rsidR="00125B09" w:rsidRPr="008C22CF">
        <w:tc>
          <w:tcPr>
            <w:tcW w:w="3300" w:type="dxa"/>
          </w:tcPr>
          <w:p w:rsidR="00125B09" w:rsidRPr="008C22CF" w:rsidRDefault="00125B09" w:rsidP="008C22CF">
            <w:pPr>
              <w:spacing w:after="0" w:line="240" w:lineRule="auto"/>
              <w:rPr>
                <w:rFonts w:cs="Times New Roman"/>
              </w:rPr>
            </w:pPr>
            <w:r w:rsidRPr="008C22CF">
              <w:rPr>
                <w:rFonts w:cs="Times New Roman"/>
                <w:b/>
                <w:bCs/>
              </w:rPr>
              <w:t>2 Il Giardino Incantato</w:t>
            </w:r>
            <w:r w:rsidRPr="008C22CF">
              <w:rPr>
                <w:rFonts w:cs="Times New Roman"/>
              </w:rPr>
              <w:t xml:space="preserve"> </w:t>
            </w:r>
          </w:p>
          <w:p w:rsidR="00125B09" w:rsidRPr="008C22CF" w:rsidRDefault="00125B09" w:rsidP="008C22CF">
            <w:pPr>
              <w:spacing w:after="0" w:line="240" w:lineRule="auto"/>
              <w:rPr>
                <w:rFonts w:cs="Times New Roman"/>
              </w:rPr>
            </w:pPr>
            <w:r w:rsidRPr="008C22CF">
              <w:rPr>
                <w:rFonts w:cs="Times New Roman"/>
              </w:rPr>
              <w:t>IL SOGNO</w:t>
            </w:r>
          </w:p>
          <w:p w:rsidR="00125B09" w:rsidRPr="008C22CF" w:rsidRDefault="00125B09" w:rsidP="008C22CF">
            <w:pPr>
              <w:spacing w:after="0" w:line="240" w:lineRule="auto"/>
              <w:rPr>
                <w:rFonts w:cs="Times New Roman"/>
              </w:rPr>
            </w:pPr>
            <w:r w:rsidRPr="008C22CF">
              <w:rPr>
                <w:rFonts w:cs="Times New Roman"/>
              </w:rPr>
              <w:t>Centro storico, Villa Comunale</w:t>
            </w:r>
          </w:p>
          <w:p w:rsidR="00125B09" w:rsidRPr="008C22CF" w:rsidRDefault="00125B09" w:rsidP="008C22CF">
            <w:pPr>
              <w:spacing w:after="0" w:line="240" w:lineRule="auto"/>
              <w:rPr>
                <w:rFonts w:cs="Times New Roman"/>
              </w:rPr>
            </w:pPr>
          </w:p>
        </w:tc>
        <w:tc>
          <w:tcPr>
            <w:tcW w:w="6022" w:type="dxa"/>
          </w:tcPr>
          <w:p w:rsidR="00125B09" w:rsidRPr="008C22CF" w:rsidRDefault="00125B09" w:rsidP="008C22CF">
            <w:pPr>
              <w:spacing w:after="0" w:line="240" w:lineRule="auto"/>
            </w:pPr>
            <w:r w:rsidRPr="008C22CF">
              <w:rPr>
                <w:rFonts w:cs="Times New Roman"/>
              </w:rPr>
              <w:t xml:space="preserve">Anche quest’anno il giardino incantato sorprenderà gli spettatori con le sue meraviglie floreali luminose rifiorite nella Villa Comunale e in tutte le vie del Centro Storico. Un giardino fantastico e luccicante fiorito per magia a sorprendere e incantare con le sue luci e i suoi colori chi si troverà nuovamente a percorrerlo. </w:t>
            </w:r>
            <w:r w:rsidRPr="008C22CF">
              <w:t xml:space="preserve">I piccoli e grandi visitatori potranno percorrere il magico tunnel di luci e immergersi nel mondo delle fiabe. </w:t>
            </w:r>
          </w:p>
          <w:p w:rsidR="00125B09" w:rsidRPr="008C22CF" w:rsidRDefault="00125B09" w:rsidP="008C22CF">
            <w:pPr>
              <w:spacing w:after="0" w:line="240" w:lineRule="auto"/>
              <w:rPr>
                <w:rFonts w:cs="Times New Roman"/>
                <w:color w:val="FF0000"/>
              </w:rPr>
            </w:pPr>
            <w:r w:rsidRPr="008C22CF">
              <w:t>Le oniriche narrazioni dall’Oriente arrivano a Salerno con Aladino e la sua lampada magica, il cui Genio nascosto apparirà come d’incanto ad ascoltare tutti i nostri desideri. Come Pinocchio, il burattino di legno un po’ disubbidiente e dalla bugia facile, verranno inghiottiti dalle fauci della gigantesca balena. Con Alice visiteranno il Paese delle Meraviglie e i suoi strambi personaggi li inviteranno a prendere un the per sfuggire all’ira della Regina di Cuori. Potranno salire con la fantasia sulla carrozza di Cenerentola e aiutare i topini sarti a cucire l’abito del ballo. Oppure correre a bordo del vascello dei pirati per combattere, fianco a fianco con Peter Pan, contro Capitan Uncino</w:t>
            </w:r>
            <w:r w:rsidRPr="008C22CF">
              <w:rPr>
                <w:rFonts w:cs="Times New Roman"/>
              </w:rPr>
              <w:t xml:space="preserve">. </w:t>
            </w:r>
          </w:p>
          <w:p w:rsidR="00125B09" w:rsidRPr="008C22CF" w:rsidRDefault="00125B09" w:rsidP="008C22CF">
            <w:pPr>
              <w:spacing w:after="0" w:line="240" w:lineRule="auto"/>
              <w:rPr>
                <w:rFonts w:cs="Times New Roman"/>
                <w:b/>
                <w:bCs/>
              </w:rPr>
            </w:pPr>
            <w:r w:rsidRPr="008C22CF">
              <w:rPr>
                <w:rFonts w:cs="Times New Roman"/>
              </w:rPr>
              <w:t>In tutta la via dei Mercanti e nelle vie limitrofe del centro storico, percorse dai tradizionali portali floreali e decorate da intersecati pergolati di bouganville colorati che si diramano sulle nostre teste, si vola con i tappeti volanti sospesi tra i vicoli del cuore antico della città. Sulle ali della fantasia tutti i sogni possono diventare realtà.</w:t>
            </w:r>
          </w:p>
          <w:p w:rsidR="00125B09" w:rsidRPr="008C22CF" w:rsidRDefault="00125B09" w:rsidP="008C22CF">
            <w:pPr>
              <w:spacing w:after="0" w:line="240" w:lineRule="auto"/>
              <w:rPr>
                <w:rFonts w:cs="Times New Roman"/>
              </w:rPr>
            </w:pPr>
          </w:p>
        </w:tc>
      </w:tr>
      <w:tr w:rsidR="00125B09" w:rsidRPr="008C22CF">
        <w:tc>
          <w:tcPr>
            <w:tcW w:w="3300" w:type="dxa"/>
          </w:tcPr>
          <w:p w:rsidR="00125B09" w:rsidRPr="008C22CF" w:rsidRDefault="00125B09" w:rsidP="008C22CF">
            <w:pPr>
              <w:spacing w:after="0" w:line="240" w:lineRule="auto"/>
              <w:rPr>
                <w:rFonts w:cs="Times New Roman"/>
                <w:b/>
                <w:bCs/>
                <w:sz w:val="52"/>
                <w:szCs w:val="52"/>
              </w:rPr>
            </w:pPr>
            <w:r w:rsidRPr="008C22CF">
              <w:rPr>
                <w:rFonts w:cs="Times New Roman"/>
                <w:b/>
                <w:bCs/>
              </w:rPr>
              <w:t xml:space="preserve">3 Le Mille e una Notte </w:t>
            </w:r>
            <w:r w:rsidRPr="008C22CF">
              <w:rPr>
                <w:rFonts w:cs="Times New Roman"/>
                <w:b/>
                <w:bCs/>
              </w:rPr>
              <w:br/>
            </w:r>
            <w:r w:rsidRPr="008C22CF">
              <w:rPr>
                <w:rFonts w:cs="Times New Roman"/>
              </w:rPr>
              <w:t>IL SOGNO</w:t>
            </w:r>
          </w:p>
          <w:p w:rsidR="00125B09" w:rsidRPr="008C22CF" w:rsidRDefault="00125B09" w:rsidP="008C22CF">
            <w:pPr>
              <w:spacing w:after="0" w:line="240" w:lineRule="auto"/>
              <w:rPr>
                <w:rFonts w:cs="Times New Roman"/>
              </w:rPr>
            </w:pPr>
            <w:r w:rsidRPr="008C22CF">
              <w:rPr>
                <w:rFonts w:cs="Times New Roman"/>
              </w:rPr>
              <w:t xml:space="preserve">piazza Flavio Gioia </w:t>
            </w:r>
          </w:p>
          <w:p w:rsidR="00125B09" w:rsidRPr="008C22CF" w:rsidRDefault="00125B09" w:rsidP="008C22CF">
            <w:pPr>
              <w:spacing w:after="0" w:line="240" w:lineRule="auto"/>
              <w:rPr>
                <w:rFonts w:cs="Times New Roman"/>
              </w:rPr>
            </w:pPr>
          </w:p>
        </w:tc>
        <w:tc>
          <w:tcPr>
            <w:tcW w:w="6022" w:type="dxa"/>
          </w:tcPr>
          <w:p w:rsidR="00125B09" w:rsidRPr="008C22CF" w:rsidRDefault="00125B09" w:rsidP="008C22CF">
            <w:pPr>
              <w:spacing w:after="0" w:line="240" w:lineRule="auto"/>
              <w:rPr>
                <w:rFonts w:cs="Times New Roman"/>
              </w:rPr>
            </w:pPr>
            <w:r w:rsidRPr="008C22CF">
              <w:rPr>
                <w:rFonts w:cs="Times New Roman"/>
              </w:rPr>
              <w:t>Un angolo incantato si cela tra il lungomare e il corso principale. Cercatelo e lasciatevi trasportare in un mondo esotico, sotto un cielo luminoso di stelle e astri brillanti. Rami dorati si districano correndo sulle facciate dei palazzi, inerpicandosi ai lati dei tre imponenti portali della sfarzosa Gran Moschea dello Sceicco Zayed, un grandioso richiamo a una delle moschee più grandi al mondo, presente ad Abu Dhabi.</w:t>
            </w:r>
          </w:p>
          <w:p w:rsidR="00125B09" w:rsidRPr="008C22CF" w:rsidRDefault="00125B09" w:rsidP="008C22CF">
            <w:pPr>
              <w:spacing w:after="0" w:line="240" w:lineRule="auto"/>
              <w:rPr>
                <w:rFonts w:cs="Times New Roman"/>
              </w:rPr>
            </w:pPr>
          </w:p>
        </w:tc>
      </w:tr>
      <w:tr w:rsidR="00125B09" w:rsidRPr="008C22CF">
        <w:tc>
          <w:tcPr>
            <w:tcW w:w="3300" w:type="dxa"/>
          </w:tcPr>
          <w:p w:rsidR="00125B09" w:rsidRPr="008C22CF" w:rsidRDefault="00125B09" w:rsidP="008C22CF">
            <w:pPr>
              <w:spacing w:after="0" w:line="240" w:lineRule="auto"/>
              <w:rPr>
                <w:rFonts w:cs="Times New Roman"/>
              </w:rPr>
            </w:pPr>
            <w:r w:rsidRPr="008C22CF">
              <w:rPr>
                <w:rFonts w:cs="Times New Roman"/>
                <w:b/>
                <w:bCs/>
              </w:rPr>
              <w:t>4 Mosaico</w:t>
            </w:r>
            <w:r w:rsidRPr="008C22CF">
              <w:rPr>
                <w:rFonts w:cs="Times New Roman"/>
              </w:rPr>
              <w:t xml:space="preserve"> di Enrica Borghi </w:t>
            </w:r>
          </w:p>
          <w:p w:rsidR="00125B09" w:rsidRPr="008C22CF" w:rsidRDefault="00125B09" w:rsidP="008C22CF">
            <w:pPr>
              <w:spacing w:after="0" w:line="240" w:lineRule="auto"/>
              <w:rPr>
                <w:rFonts w:cs="Times New Roman"/>
              </w:rPr>
            </w:pPr>
            <w:r w:rsidRPr="008C22CF">
              <w:rPr>
                <w:rFonts w:cs="Times New Roman"/>
              </w:rPr>
              <w:t>IL MITO</w:t>
            </w:r>
          </w:p>
          <w:p w:rsidR="00125B09" w:rsidRPr="008C22CF" w:rsidRDefault="00125B09" w:rsidP="008C22CF">
            <w:pPr>
              <w:spacing w:after="0" w:line="240" w:lineRule="auto"/>
              <w:rPr>
                <w:rFonts w:cs="Times New Roman"/>
              </w:rPr>
            </w:pPr>
            <w:r w:rsidRPr="008C22CF">
              <w:rPr>
                <w:rFonts w:cs="Times New Roman"/>
              </w:rPr>
              <w:t>via Porta Catena</w:t>
            </w:r>
          </w:p>
          <w:p w:rsidR="00125B09" w:rsidRPr="008C22CF" w:rsidRDefault="00125B09" w:rsidP="008C22CF">
            <w:pPr>
              <w:spacing w:after="0" w:line="240" w:lineRule="auto"/>
              <w:rPr>
                <w:rFonts w:cs="Times New Roman"/>
              </w:rPr>
            </w:pPr>
          </w:p>
        </w:tc>
        <w:tc>
          <w:tcPr>
            <w:tcW w:w="6022" w:type="dxa"/>
          </w:tcPr>
          <w:p w:rsidR="00125B09" w:rsidRPr="008C22CF" w:rsidRDefault="00125B09" w:rsidP="008C22CF">
            <w:pPr>
              <w:spacing w:after="0" w:line="240" w:lineRule="auto"/>
              <w:rPr>
                <w:rFonts w:cs="Times New Roman"/>
              </w:rPr>
            </w:pPr>
            <w:r w:rsidRPr="008C22CF">
              <w:rPr>
                <w:rFonts w:cs="Times New Roman"/>
              </w:rPr>
              <w:t>L’opera nasce dal profondo legame subito creatosi tra l’artista e la parte più antica della città. Percorrendo le strette vie del centro storico cittadino, Enrica Borghi è rimasta colpita dalla particolare architettura dei fabbricati che propongono lo sviluppo verticale dello sguardo. Sono le strade dell’Antica Scuola Medica, tra le prime università mediche del mondo dove altissima era la ricerca per il benessere fisico e spirituale dell’uomo; anche il Duomo, dove riposano le spoglie dell’Evangelista Matteo, sottolinea con l’alto campanile questa direzione verso l’alto.</w:t>
            </w:r>
          </w:p>
          <w:p w:rsidR="00125B09" w:rsidRPr="008C22CF" w:rsidRDefault="00125B09" w:rsidP="008C22CF">
            <w:pPr>
              <w:spacing w:after="0" w:line="240" w:lineRule="auto"/>
              <w:rPr>
                <w:rFonts w:cs="Times New Roman"/>
              </w:rPr>
            </w:pPr>
          </w:p>
        </w:tc>
      </w:tr>
      <w:tr w:rsidR="00125B09" w:rsidRPr="008C22CF">
        <w:tc>
          <w:tcPr>
            <w:tcW w:w="3300" w:type="dxa"/>
          </w:tcPr>
          <w:p w:rsidR="00125B09" w:rsidRPr="008C22CF" w:rsidRDefault="00125B09" w:rsidP="008C22CF">
            <w:pPr>
              <w:spacing w:after="0" w:line="240" w:lineRule="auto"/>
              <w:rPr>
                <w:rFonts w:cs="Times New Roman"/>
              </w:rPr>
            </w:pPr>
            <w:r w:rsidRPr="008C22CF">
              <w:rPr>
                <w:rFonts w:cs="Times New Roman"/>
                <w:b/>
                <w:bCs/>
              </w:rPr>
              <w:t xml:space="preserve">5 Salerno 3D </w:t>
            </w:r>
            <w:r w:rsidRPr="008C22CF">
              <w:rPr>
                <w:rFonts w:cs="Times New Roman"/>
              </w:rPr>
              <w:t>Esperienze di Video Mapping</w:t>
            </w:r>
            <w:r w:rsidRPr="008C22CF">
              <w:rPr>
                <w:rFonts w:cs="Times New Roman"/>
                <w:b/>
                <w:bCs/>
              </w:rPr>
              <w:t xml:space="preserve"> </w:t>
            </w:r>
          </w:p>
          <w:p w:rsidR="00125B09" w:rsidRPr="008C22CF" w:rsidRDefault="00125B09" w:rsidP="008C22CF">
            <w:pPr>
              <w:spacing w:after="0" w:line="240" w:lineRule="auto"/>
              <w:rPr>
                <w:rFonts w:cs="Times New Roman"/>
              </w:rPr>
            </w:pPr>
            <w:r w:rsidRPr="008C22CF">
              <w:rPr>
                <w:rFonts w:cs="Times New Roman"/>
              </w:rPr>
              <w:t>IL NATALE</w:t>
            </w:r>
          </w:p>
          <w:p w:rsidR="00125B09" w:rsidRPr="008C22CF" w:rsidRDefault="00125B09" w:rsidP="008C22CF">
            <w:pPr>
              <w:spacing w:after="0" w:line="240" w:lineRule="auto"/>
              <w:rPr>
                <w:rFonts w:cs="Times New Roman"/>
              </w:rPr>
            </w:pPr>
            <w:r w:rsidRPr="008C22CF">
              <w:rPr>
                <w:rFonts w:cs="Times New Roman"/>
              </w:rPr>
              <w:t>Largo Abate Conforti, Complesso di Santa Sofia</w:t>
            </w:r>
            <w:r>
              <w:rPr>
                <w:rFonts w:cs="Times New Roman"/>
              </w:rPr>
              <w:br/>
              <w:t>(da dicembre)</w:t>
            </w:r>
          </w:p>
          <w:p w:rsidR="00125B09" w:rsidRPr="008C22CF" w:rsidRDefault="00125B09" w:rsidP="008C22CF">
            <w:pPr>
              <w:spacing w:after="0" w:line="240" w:lineRule="auto"/>
              <w:rPr>
                <w:rFonts w:cs="Times New Roman"/>
              </w:rPr>
            </w:pPr>
          </w:p>
        </w:tc>
        <w:tc>
          <w:tcPr>
            <w:tcW w:w="6022" w:type="dxa"/>
          </w:tcPr>
          <w:p w:rsidR="00125B09" w:rsidRPr="008C22CF" w:rsidRDefault="00125B09" w:rsidP="008C22CF">
            <w:pPr>
              <w:spacing w:after="0" w:line="240" w:lineRule="auto"/>
              <w:rPr>
                <w:rFonts w:cs="Times New Roman"/>
              </w:rPr>
            </w:pPr>
          </w:p>
        </w:tc>
      </w:tr>
      <w:tr w:rsidR="00125B09" w:rsidRPr="008C22CF">
        <w:tc>
          <w:tcPr>
            <w:tcW w:w="3300" w:type="dxa"/>
          </w:tcPr>
          <w:p w:rsidR="00125B09" w:rsidRPr="008C22CF" w:rsidRDefault="00125B09" w:rsidP="008C22CF">
            <w:pPr>
              <w:spacing w:after="0" w:line="240" w:lineRule="auto"/>
              <w:rPr>
                <w:rFonts w:cs="Times New Roman"/>
                <w:b/>
                <w:bCs/>
              </w:rPr>
            </w:pPr>
            <w:r w:rsidRPr="008C22CF">
              <w:rPr>
                <w:rFonts w:cs="Times New Roman"/>
                <w:b/>
                <w:bCs/>
              </w:rPr>
              <w:t>6 Gli Angeli</w:t>
            </w:r>
          </w:p>
          <w:p w:rsidR="00125B09" w:rsidRPr="008C22CF" w:rsidRDefault="00125B09" w:rsidP="008C22CF">
            <w:pPr>
              <w:spacing w:after="0" w:line="240" w:lineRule="auto"/>
              <w:rPr>
                <w:rFonts w:cs="Times New Roman"/>
              </w:rPr>
            </w:pPr>
            <w:r w:rsidRPr="008C22CF">
              <w:rPr>
                <w:rFonts w:cs="Times New Roman"/>
              </w:rPr>
              <w:t>IL SOGNO</w:t>
            </w:r>
          </w:p>
          <w:p w:rsidR="00125B09" w:rsidRPr="008C22CF" w:rsidRDefault="00125B09" w:rsidP="008C22CF">
            <w:pPr>
              <w:spacing w:after="0" w:line="240" w:lineRule="auto"/>
              <w:rPr>
                <w:rFonts w:cs="Times New Roman"/>
              </w:rPr>
            </w:pPr>
            <w:r w:rsidRPr="008C22CF">
              <w:rPr>
                <w:rFonts w:cs="Times New Roman"/>
              </w:rPr>
              <w:t>Area antistante Cattedrale S. Matteo, via R. il Guiscardo, piazza Alfano I</w:t>
            </w:r>
          </w:p>
          <w:p w:rsidR="00125B09" w:rsidRPr="008C22CF" w:rsidRDefault="00125B09" w:rsidP="008C22CF">
            <w:pPr>
              <w:spacing w:after="0" w:line="240" w:lineRule="auto"/>
              <w:rPr>
                <w:rFonts w:cs="Times New Roman"/>
                <w:b/>
                <w:bCs/>
                <w:color w:val="FF0000"/>
              </w:rPr>
            </w:pPr>
          </w:p>
        </w:tc>
        <w:tc>
          <w:tcPr>
            <w:tcW w:w="6022" w:type="dxa"/>
          </w:tcPr>
          <w:p w:rsidR="00125B09" w:rsidRPr="008C22CF" w:rsidRDefault="00125B09" w:rsidP="008C22CF">
            <w:pPr>
              <w:spacing w:after="0" w:line="240" w:lineRule="auto"/>
              <w:rPr>
                <w:rFonts w:cs="Times New Roman"/>
                <w:sz w:val="32"/>
                <w:szCs w:val="32"/>
              </w:rPr>
            </w:pPr>
            <w:r w:rsidRPr="008C22CF">
              <w:rPr>
                <w:rFonts w:cs="Times New Roman"/>
              </w:rPr>
              <w:t>Il percorso che conduce alla Chiesa Madre di Salerno è punteggiato da creature celesti,  gli Angeli che nella notte di Betlemme annunciano lo straordinario evento ai pastori e all’intera umanità. Sono il tramite tra il Cielo e la Terra, sublime descrizione delle più elevate virtù umane. Una scelta felice che ben s’inserisce nella misticità del luogo e ne valorizza il carisma urbanistico e spirituale. Si arriva in Cattedrale, dunque, con un percorso luminoso quasi trascendente e soprannaturale che ci riporta al mondo dell’infanzia, a quella purezza dell’anima e del pensiero che la luce ci aiuta a mantenere viva e presente.</w:t>
            </w:r>
          </w:p>
          <w:p w:rsidR="00125B09" w:rsidRPr="008C22CF" w:rsidRDefault="00125B09" w:rsidP="008C22CF">
            <w:pPr>
              <w:spacing w:after="0" w:line="240" w:lineRule="auto"/>
              <w:rPr>
                <w:rFonts w:cs="Times New Roman"/>
              </w:rPr>
            </w:pPr>
          </w:p>
        </w:tc>
      </w:tr>
      <w:tr w:rsidR="00125B09" w:rsidRPr="008C22CF">
        <w:tc>
          <w:tcPr>
            <w:tcW w:w="3300" w:type="dxa"/>
          </w:tcPr>
          <w:p w:rsidR="00125B09" w:rsidRPr="008C22CF" w:rsidRDefault="00125B09" w:rsidP="008C22CF">
            <w:pPr>
              <w:spacing w:after="0" w:line="240" w:lineRule="auto"/>
              <w:rPr>
                <w:rFonts w:cs="Times New Roman"/>
                <w:b/>
                <w:bCs/>
              </w:rPr>
            </w:pPr>
            <w:r w:rsidRPr="008C22CF">
              <w:rPr>
                <w:rFonts w:cs="Times New Roman"/>
                <w:b/>
                <w:bCs/>
              </w:rPr>
              <w:t xml:space="preserve">7 Atmosfere d’Oriente </w:t>
            </w:r>
          </w:p>
          <w:p w:rsidR="00125B09" w:rsidRPr="008C22CF" w:rsidRDefault="00125B09" w:rsidP="008C22CF">
            <w:pPr>
              <w:spacing w:after="0" w:line="240" w:lineRule="auto"/>
              <w:rPr>
                <w:rFonts w:cs="Times New Roman"/>
              </w:rPr>
            </w:pPr>
            <w:r w:rsidRPr="008C22CF">
              <w:rPr>
                <w:rFonts w:cs="Times New Roman"/>
              </w:rPr>
              <w:t>IL MITO</w:t>
            </w:r>
          </w:p>
          <w:p w:rsidR="00125B09" w:rsidRPr="008C22CF" w:rsidRDefault="00125B09" w:rsidP="008C22CF">
            <w:pPr>
              <w:spacing w:after="0" w:line="240" w:lineRule="auto"/>
              <w:rPr>
                <w:rFonts w:cs="Times New Roman"/>
              </w:rPr>
            </w:pPr>
            <w:r w:rsidRPr="008C22CF">
              <w:rPr>
                <w:rFonts w:cs="Times New Roman"/>
              </w:rPr>
              <w:t>piazza Sant’Agostino e Largo Dogana Regia</w:t>
            </w:r>
          </w:p>
          <w:p w:rsidR="00125B09" w:rsidRPr="008C22CF" w:rsidRDefault="00125B09" w:rsidP="008C22CF">
            <w:pPr>
              <w:spacing w:after="0" w:line="240" w:lineRule="auto"/>
              <w:rPr>
                <w:rFonts w:cs="Times New Roman"/>
                <w:b/>
                <w:bCs/>
              </w:rPr>
            </w:pPr>
          </w:p>
        </w:tc>
        <w:tc>
          <w:tcPr>
            <w:tcW w:w="6022" w:type="dxa"/>
          </w:tcPr>
          <w:p w:rsidR="00125B09" w:rsidRPr="008C22CF" w:rsidRDefault="00125B09" w:rsidP="008C22CF">
            <w:pPr>
              <w:spacing w:after="0" w:line="240" w:lineRule="auto"/>
              <w:rPr>
                <w:rFonts w:cs="Times New Roman"/>
              </w:rPr>
            </w:pPr>
            <w:r w:rsidRPr="008C22CF">
              <w:rPr>
                <w:rFonts w:cs="Times New Roman"/>
              </w:rPr>
              <w:t>Un viaggio nel lontano Oriente con tutti i suoi miti più coinvolgenti. Alberi abbaglianti catturano l’attenzione del visitatore trasportandolo in una sorta d’Eden estetico, intervallati da ventagli leggeri scossi dal vento che riempiono la piazza di gioiose cromie. Il grande Palazzo Imperiale ricostruito sulla facciata del palazzo di piazza Sant’Agostino genera effetti ottici meravigliosi.</w:t>
            </w:r>
          </w:p>
          <w:p w:rsidR="00125B09" w:rsidRPr="008C22CF" w:rsidRDefault="00125B09" w:rsidP="008C22CF">
            <w:pPr>
              <w:spacing w:after="0" w:line="240" w:lineRule="auto"/>
              <w:rPr>
                <w:rFonts w:cs="Times New Roman"/>
              </w:rPr>
            </w:pPr>
          </w:p>
        </w:tc>
      </w:tr>
      <w:tr w:rsidR="00125B09" w:rsidRPr="008C22CF">
        <w:tc>
          <w:tcPr>
            <w:tcW w:w="3300" w:type="dxa"/>
          </w:tcPr>
          <w:p w:rsidR="00125B09" w:rsidRPr="008C22CF" w:rsidRDefault="00125B09" w:rsidP="008C22CF">
            <w:pPr>
              <w:spacing w:after="0" w:line="240" w:lineRule="auto"/>
              <w:rPr>
                <w:rFonts w:cs="Times New Roman"/>
              </w:rPr>
            </w:pPr>
            <w:r w:rsidRPr="008C22CF">
              <w:rPr>
                <w:rFonts w:cs="Times New Roman"/>
                <w:b/>
                <w:bCs/>
              </w:rPr>
              <w:t xml:space="preserve">8 Antartide </w:t>
            </w:r>
          </w:p>
          <w:p w:rsidR="00125B09" w:rsidRPr="008C22CF" w:rsidRDefault="00125B09" w:rsidP="008C22CF">
            <w:pPr>
              <w:spacing w:after="0" w:line="240" w:lineRule="auto"/>
              <w:rPr>
                <w:rFonts w:cs="Times New Roman"/>
              </w:rPr>
            </w:pPr>
            <w:r w:rsidRPr="008C22CF">
              <w:rPr>
                <w:rFonts w:cs="Times New Roman"/>
              </w:rPr>
              <w:t>IL TEMPO</w:t>
            </w:r>
          </w:p>
          <w:p w:rsidR="00125B09" w:rsidRPr="008C22CF" w:rsidRDefault="00125B09" w:rsidP="008C22CF">
            <w:pPr>
              <w:spacing w:after="0" w:line="240" w:lineRule="auto"/>
              <w:rPr>
                <w:rFonts w:cs="Times New Roman"/>
              </w:rPr>
            </w:pPr>
            <w:r w:rsidRPr="008C22CF">
              <w:rPr>
                <w:rFonts w:cs="Times New Roman"/>
              </w:rPr>
              <w:t>Lungomare Trieste e Spiaggia di Santa Teresa</w:t>
            </w:r>
          </w:p>
          <w:p w:rsidR="00125B09" w:rsidRPr="008C22CF" w:rsidRDefault="00125B09" w:rsidP="008C22CF">
            <w:pPr>
              <w:spacing w:after="0" w:line="240" w:lineRule="auto"/>
              <w:rPr>
                <w:rFonts w:cs="Times New Roman"/>
                <w:b/>
                <w:bCs/>
              </w:rPr>
            </w:pPr>
          </w:p>
        </w:tc>
        <w:tc>
          <w:tcPr>
            <w:tcW w:w="6022" w:type="dxa"/>
          </w:tcPr>
          <w:p w:rsidR="00125B09" w:rsidRPr="008C22CF" w:rsidRDefault="00125B09" w:rsidP="008C22CF">
            <w:pPr>
              <w:spacing w:after="0" w:line="240" w:lineRule="auto"/>
              <w:rPr>
                <w:rFonts w:cs="Times New Roman"/>
              </w:rPr>
            </w:pPr>
            <w:r w:rsidRPr="008C22CF">
              <w:rPr>
                <w:rFonts w:cs="Times New Roman"/>
              </w:rPr>
              <w:t>Si sta così bene a Salerno che quest’anno si sono aggiunti altri nuovi amici per soggiornare sugli scogli del lungomare.</w:t>
            </w:r>
          </w:p>
          <w:p w:rsidR="00125B09" w:rsidRPr="008C22CF" w:rsidRDefault="00125B09" w:rsidP="008C22CF">
            <w:pPr>
              <w:spacing w:after="0" w:line="240" w:lineRule="auto"/>
              <w:rPr>
                <w:rFonts w:cs="Times New Roman"/>
              </w:rPr>
            </w:pPr>
            <w:r w:rsidRPr="008C22CF">
              <w:rPr>
                <w:rFonts w:cs="Times New Roman"/>
              </w:rPr>
              <w:t>È una vera e propria colonia che invade la mediterranea Salerno direttamente dai ghiacci dell’Antartide.</w:t>
            </w:r>
          </w:p>
          <w:p w:rsidR="00125B09" w:rsidRPr="008C22CF" w:rsidRDefault="00125B09" w:rsidP="008C22CF">
            <w:pPr>
              <w:spacing w:after="0" w:line="240" w:lineRule="auto"/>
              <w:rPr>
                <w:rFonts w:cs="Times New Roman"/>
              </w:rPr>
            </w:pPr>
            <w:r w:rsidRPr="008C22CF">
              <w:rPr>
                <w:rFonts w:cs="Times New Roman"/>
              </w:rPr>
              <w:t>Animali buffi e agilissimi, i pinguini sono capaci di vivere in perfetta armonia con la natura, suscitando tra grandi e piccini immediata e contagiosa simpatia.</w:t>
            </w:r>
          </w:p>
          <w:p w:rsidR="00125B09" w:rsidRPr="008C22CF" w:rsidRDefault="00125B09" w:rsidP="008C22CF">
            <w:pPr>
              <w:spacing w:after="0" w:line="240" w:lineRule="auto"/>
              <w:rPr>
                <w:rFonts w:cs="Times New Roman"/>
              </w:rPr>
            </w:pPr>
          </w:p>
        </w:tc>
      </w:tr>
      <w:tr w:rsidR="00125B09" w:rsidRPr="008C22CF">
        <w:tc>
          <w:tcPr>
            <w:tcW w:w="3300" w:type="dxa"/>
          </w:tcPr>
          <w:p w:rsidR="00125B09" w:rsidRPr="008C22CF" w:rsidRDefault="00125B09" w:rsidP="008C22CF">
            <w:pPr>
              <w:spacing w:after="0" w:line="240" w:lineRule="auto"/>
              <w:rPr>
                <w:rFonts w:cs="Times New Roman"/>
                <w:b/>
                <w:bCs/>
              </w:rPr>
            </w:pPr>
            <w:r w:rsidRPr="008C22CF">
              <w:rPr>
                <w:rFonts w:cs="Times New Roman"/>
                <w:b/>
                <w:bCs/>
              </w:rPr>
              <w:t>9 L’Albero</w:t>
            </w:r>
          </w:p>
          <w:p w:rsidR="00125B09" w:rsidRPr="008C22CF" w:rsidRDefault="00125B09" w:rsidP="008C22CF">
            <w:pPr>
              <w:spacing w:after="0" w:line="240" w:lineRule="auto"/>
              <w:rPr>
                <w:rFonts w:cs="Times New Roman"/>
              </w:rPr>
            </w:pPr>
            <w:r w:rsidRPr="008C22CF">
              <w:rPr>
                <w:rFonts w:cs="Times New Roman"/>
              </w:rPr>
              <w:t>IL NATALE</w:t>
            </w:r>
          </w:p>
          <w:p w:rsidR="00125B09" w:rsidRDefault="00125B09" w:rsidP="008C22CF">
            <w:pPr>
              <w:spacing w:after="0" w:line="240" w:lineRule="auto"/>
              <w:rPr>
                <w:rFonts w:cs="Times New Roman"/>
              </w:rPr>
            </w:pPr>
            <w:r w:rsidRPr="008C22CF">
              <w:rPr>
                <w:rFonts w:cs="Times New Roman"/>
              </w:rPr>
              <w:t>Piazza Sedile di Portanova</w:t>
            </w:r>
          </w:p>
          <w:p w:rsidR="00125B09" w:rsidRPr="008C22CF" w:rsidRDefault="00125B09" w:rsidP="008C22CF">
            <w:pPr>
              <w:spacing w:after="0" w:line="240" w:lineRule="auto"/>
              <w:rPr>
                <w:rFonts w:cs="Times New Roman"/>
              </w:rPr>
            </w:pPr>
            <w:r>
              <w:rPr>
                <w:rFonts w:cs="Times New Roman"/>
              </w:rPr>
              <w:t>(da dicembre)</w:t>
            </w:r>
          </w:p>
          <w:p w:rsidR="00125B09" w:rsidRPr="008C22CF" w:rsidRDefault="00125B09" w:rsidP="008C22CF">
            <w:pPr>
              <w:spacing w:after="0" w:line="240" w:lineRule="auto"/>
              <w:rPr>
                <w:rFonts w:cs="Times New Roman"/>
                <w:b/>
                <w:bCs/>
              </w:rPr>
            </w:pPr>
          </w:p>
        </w:tc>
        <w:tc>
          <w:tcPr>
            <w:tcW w:w="6022" w:type="dxa"/>
          </w:tcPr>
          <w:p w:rsidR="00125B09" w:rsidRPr="008C22CF" w:rsidRDefault="00125B09" w:rsidP="008C22CF">
            <w:pPr>
              <w:spacing w:after="0" w:line="240" w:lineRule="auto"/>
              <w:rPr>
                <w:rFonts w:cs="Times New Roman"/>
              </w:rPr>
            </w:pPr>
            <w:r w:rsidRPr="008C22CF">
              <w:rPr>
                <w:rFonts w:cs="Times New Roman"/>
              </w:rPr>
              <w:t>È l’elemento natalizio che dalla sua maestosa altezza spicca tra le composizioni luminose, contribuendo a creare una magica atmosfera festosa. L'albero di piazza Portanova è solenne, coinvolgente. Un punto di richiamo e comunità.</w:t>
            </w:r>
          </w:p>
          <w:p w:rsidR="00125B09" w:rsidRPr="008C22CF" w:rsidRDefault="00125B09" w:rsidP="008C22CF">
            <w:pPr>
              <w:spacing w:after="0" w:line="240" w:lineRule="auto"/>
              <w:rPr>
                <w:rFonts w:cs="Times New Roman"/>
              </w:rPr>
            </w:pPr>
          </w:p>
        </w:tc>
      </w:tr>
      <w:tr w:rsidR="00125B09" w:rsidRPr="008C22CF">
        <w:tc>
          <w:tcPr>
            <w:tcW w:w="3300" w:type="dxa"/>
          </w:tcPr>
          <w:p w:rsidR="00125B09" w:rsidRPr="008C22CF" w:rsidRDefault="00125B09" w:rsidP="008C22CF">
            <w:pPr>
              <w:spacing w:after="0" w:line="240" w:lineRule="auto"/>
              <w:rPr>
                <w:rFonts w:cs="Times New Roman"/>
                <w:b/>
                <w:bCs/>
              </w:rPr>
            </w:pPr>
            <w:r w:rsidRPr="008C22CF">
              <w:rPr>
                <w:rFonts w:cs="Times New Roman"/>
                <w:b/>
                <w:bCs/>
              </w:rPr>
              <w:t>10 Pianeti e Stelle Cadenti</w:t>
            </w:r>
          </w:p>
          <w:p w:rsidR="00125B09" w:rsidRPr="008C22CF" w:rsidRDefault="00125B09" w:rsidP="008C22CF">
            <w:pPr>
              <w:spacing w:after="0" w:line="240" w:lineRule="auto"/>
              <w:rPr>
                <w:rFonts w:cs="Times New Roman"/>
              </w:rPr>
            </w:pPr>
            <w:r w:rsidRPr="008C22CF">
              <w:rPr>
                <w:rFonts w:cs="Times New Roman"/>
              </w:rPr>
              <w:t>IL SOGNO</w:t>
            </w:r>
          </w:p>
          <w:p w:rsidR="00125B09" w:rsidRPr="008C22CF" w:rsidRDefault="00125B09" w:rsidP="008C22CF">
            <w:pPr>
              <w:spacing w:after="0" w:line="240" w:lineRule="auto"/>
              <w:rPr>
                <w:rFonts w:cs="Times New Roman"/>
              </w:rPr>
            </w:pPr>
            <w:r w:rsidRPr="008C22CF">
              <w:rPr>
                <w:rFonts w:cs="Times New Roman"/>
              </w:rPr>
              <w:t>via Posidonia, via Trento</w:t>
            </w:r>
          </w:p>
          <w:p w:rsidR="00125B09" w:rsidRPr="008C22CF" w:rsidRDefault="00125B09" w:rsidP="008C22CF">
            <w:pPr>
              <w:spacing w:after="0" w:line="240" w:lineRule="auto"/>
              <w:rPr>
                <w:rFonts w:cs="Times New Roman"/>
                <w:b/>
                <w:bCs/>
              </w:rPr>
            </w:pPr>
          </w:p>
        </w:tc>
        <w:tc>
          <w:tcPr>
            <w:tcW w:w="6022" w:type="dxa"/>
          </w:tcPr>
          <w:p w:rsidR="00125B09" w:rsidRPr="008C22CF" w:rsidRDefault="00125B09" w:rsidP="008C22CF">
            <w:pPr>
              <w:spacing w:after="0" w:line="240" w:lineRule="auto"/>
              <w:rPr>
                <w:rFonts w:cs="Times New Roman"/>
              </w:rPr>
            </w:pPr>
            <w:r w:rsidRPr="008C22CF">
              <w:rPr>
                <w:rFonts w:cs="Times New Roman"/>
              </w:rPr>
              <w:t>Nelle arterie stradali principali della città si resta con il fiato sospeso per ammirare il cielo stellato, con stelle e pianeti luminosi nelle eleganti tonalità di bianco caldo e bianco freddo che scintillano fra le galassie. Per stupire ancor di più gli spettatori, la scenografia è costellata dalle scie luminose delle stelle cadenti.</w:t>
            </w:r>
          </w:p>
          <w:p w:rsidR="00125B09" w:rsidRPr="008C22CF" w:rsidRDefault="00125B09" w:rsidP="008C22CF">
            <w:pPr>
              <w:spacing w:after="0" w:line="240" w:lineRule="auto"/>
              <w:rPr>
                <w:rFonts w:cs="Times New Roman"/>
              </w:rPr>
            </w:pPr>
          </w:p>
        </w:tc>
      </w:tr>
      <w:tr w:rsidR="00125B09" w:rsidRPr="008C22CF">
        <w:tc>
          <w:tcPr>
            <w:tcW w:w="3300" w:type="dxa"/>
          </w:tcPr>
          <w:p w:rsidR="00125B09" w:rsidRPr="008C22CF" w:rsidRDefault="00125B09" w:rsidP="008C22CF">
            <w:pPr>
              <w:spacing w:after="0" w:line="240" w:lineRule="auto"/>
              <w:rPr>
                <w:rFonts w:cs="Times New Roman"/>
              </w:rPr>
            </w:pPr>
            <w:r w:rsidRPr="008C22CF">
              <w:rPr>
                <w:rFonts w:cs="Times New Roman"/>
                <w:b/>
                <w:bCs/>
              </w:rPr>
              <w:t xml:space="preserve">11 IL MITO </w:t>
            </w:r>
            <w:r w:rsidRPr="008C22CF">
              <w:rPr>
                <w:rFonts w:cs="Times New Roman"/>
              </w:rPr>
              <w:t xml:space="preserve">di Nello Ferrigno </w:t>
            </w:r>
            <w:r w:rsidRPr="008C22CF">
              <w:rPr>
                <w:rFonts w:cs="Times New Roman"/>
              </w:rPr>
              <w:br/>
              <w:t>IL MITO</w:t>
            </w:r>
          </w:p>
          <w:p w:rsidR="00125B09" w:rsidRPr="008C22CF" w:rsidRDefault="00125B09" w:rsidP="008C22CF">
            <w:pPr>
              <w:spacing w:after="0" w:line="240" w:lineRule="auto"/>
              <w:rPr>
                <w:rFonts w:cs="Times New Roman"/>
              </w:rPr>
            </w:pPr>
            <w:r w:rsidRPr="008C22CF">
              <w:rPr>
                <w:rFonts w:cs="Times New Roman"/>
              </w:rPr>
              <w:t>via Arce, via Velia, via Fieravecchia</w:t>
            </w:r>
          </w:p>
          <w:p w:rsidR="00125B09" w:rsidRPr="008C22CF" w:rsidRDefault="00125B09" w:rsidP="008C22CF">
            <w:pPr>
              <w:spacing w:after="0" w:line="240" w:lineRule="auto"/>
              <w:rPr>
                <w:rFonts w:cs="Times New Roman"/>
                <w:b/>
                <w:bCs/>
              </w:rPr>
            </w:pPr>
          </w:p>
        </w:tc>
        <w:tc>
          <w:tcPr>
            <w:tcW w:w="6022" w:type="dxa"/>
          </w:tcPr>
          <w:p w:rsidR="00125B09" w:rsidRPr="008C22CF" w:rsidRDefault="00125B09" w:rsidP="008C22CF">
            <w:pPr>
              <w:spacing w:after="0" w:line="240" w:lineRule="auto"/>
              <w:rPr>
                <w:rFonts w:cs="Times New Roman"/>
              </w:rPr>
            </w:pPr>
            <w:r w:rsidRPr="008C22CF">
              <w:rPr>
                <w:rFonts w:cs="Times New Roman"/>
              </w:rPr>
              <w:t>Le nostre coste hanno visto le gesta straordinarie di personaggi mitologici che hanno lasciato tracce indelebili nel nostro immaginario. Ma, al di là della collocazione geografica, la mitologia affascina e, se almeno una volta si è sognato di essere Ulisse, ogni luogo può essere Itaca se c’è una donna che ci aspetta.</w:t>
            </w:r>
          </w:p>
          <w:p w:rsidR="00125B09" w:rsidRPr="008C22CF" w:rsidRDefault="00125B09" w:rsidP="008C22CF">
            <w:pPr>
              <w:spacing w:after="0" w:line="240" w:lineRule="auto"/>
              <w:rPr>
                <w:rFonts w:cs="Times New Roman"/>
              </w:rPr>
            </w:pPr>
            <w:r w:rsidRPr="008C22CF">
              <w:rPr>
                <w:rFonts w:cs="Times New Roman"/>
              </w:rPr>
              <w:t>Così, affascinato dal “mito”, la proposta di Nello Ferrigno attinge a piene mani dall’immaginario omerico. Troviamo, allora, sirene e centauri, arpie e amazzoni che a tinte forti coloreranno le strade del centro cittadino.</w:t>
            </w:r>
          </w:p>
          <w:p w:rsidR="00125B09" w:rsidRPr="008C22CF" w:rsidRDefault="00125B09" w:rsidP="008C22CF">
            <w:pPr>
              <w:spacing w:after="0" w:line="240" w:lineRule="auto"/>
              <w:rPr>
                <w:rFonts w:cs="Times New Roman"/>
              </w:rPr>
            </w:pPr>
          </w:p>
        </w:tc>
      </w:tr>
      <w:tr w:rsidR="00125B09" w:rsidRPr="008C22CF">
        <w:tc>
          <w:tcPr>
            <w:tcW w:w="3300" w:type="dxa"/>
          </w:tcPr>
          <w:p w:rsidR="00125B09" w:rsidRPr="008C22CF" w:rsidRDefault="00125B09" w:rsidP="008C22CF">
            <w:pPr>
              <w:spacing w:after="0" w:line="240" w:lineRule="auto"/>
              <w:rPr>
                <w:rFonts w:cs="Times New Roman"/>
                <w:b/>
                <w:bCs/>
              </w:rPr>
            </w:pPr>
            <w:r w:rsidRPr="008C22CF">
              <w:rPr>
                <w:rFonts w:cs="Times New Roman"/>
                <w:b/>
                <w:bCs/>
              </w:rPr>
              <w:t xml:space="preserve">12 La Grande Foresta </w:t>
            </w:r>
          </w:p>
          <w:p w:rsidR="00125B09" w:rsidRPr="008C22CF" w:rsidRDefault="00125B09" w:rsidP="008C22CF">
            <w:pPr>
              <w:spacing w:after="0" w:line="240" w:lineRule="auto"/>
              <w:rPr>
                <w:rFonts w:cs="Times New Roman"/>
              </w:rPr>
            </w:pPr>
            <w:r w:rsidRPr="008C22CF">
              <w:rPr>
                <w:rFonts w:cs="Times New Roman"/>
              </w:rPr>
              <w:t>IL TEMPO</w:t>
            </w:r>
          </w:p>
          <w:p w:rsidR="00125B09" w:rsidRPr="008C22CF" w:rsidRDefault="00125B09" w:rsidP="008C22CF">
            <w:pPr>
              <w:spacing w:after="0" w:line="240" w:lineRule="auto"/>
              <w:rPr>
                <w:rFonts w:cs="Times New Roman"/>
              </w:rPr>
            </w:pPr>
            <w:r w:rsidRPr="008C22CF">
              <w:rPr>
                <w:rFonts w:cs="Times New Roman"/>
              </w:rPr>
              <w:t>Largo Campo</w:t>
            </w:r>
          </w:p>
          <w:p w:rsidR="00125B09" w:rsidRPr="008C22CF" w:rsidRDefault="00125B09" w:rsidP="008C22CF">
            <w:pPr>
              <w:spacing w:after="0" w:line="240" w:lineRule="auto"/>
              <w:rPr>
                <w:rFonts w:cs="Times New Roman"/>
                <w:b/>
                <w:bCs/>
              </w:rPr>
            </w:pPr>
          </w:p>
        </w:tc>
        <w:tc>
          <w:tcPr>
            <w:tcW w:w="6022" w:type="dxa"/>
          </w:tcPr>
          <w:p w:rsidR="00125B09" w:rsidRPr="008C22CF" w:rsidRDefault="00125B09" w:rsidP="008C22CF">
            <w:pPr>
              <w:spacing w:after="0" w:line="240" w:lineRule="auto"/>
              <w:rPr>
                <w:rFonts w:cs="Times New Roman"/>
              </w:rPr>
            </w:pPr>
            <w:r w:rsidRPr="008C22CF">
              <w:rPr>
                <w:rFonts w:cs="Times New Roman"/>
              </w:rPr>
              <w:t>Un angolo incantato si cela nel centro storico. Cercatelo e lasciatevi trasportare in un mondo irreale, sotto un cielo luminoso di stelle brillanti. Alberi di ciliegio in fiore nascono da ogni parte della piazza: una immensa foresta di luci che illumina a giorno le sere d’inverno e avvolge di meraviglia il vostro cammino. La piazza esplode di colori e florescenze che sembrano sbocciare da muri e balconi, un trionfo di luce che si impone sul freddo oscuro e rappresenta con forza evidente la speranza della rinascita.</w:t>
            </w:r>
          </w:p>
          <w:p w:rsidR="00125B09" w:rsidRPr="008C22CF" w:rsidRDefault="00125B09" w:rsidP="008C22CF">
            <w:pPr>
              <w:spacing w:after="0" w:line="240" w:lineRule="auto"/>
              <w:rPr>
                <w:rFonts w:cs="Times New Roman"/>
              </w:rPr>
            </w:pPr>
          </w:p>
          <w:p w:rsidR="00125B09" w:rsidRPr="008C22CF" w:rsidRDefault="00125B09" w:rsidP="008C22CF">
            <w:pPr>
              <w:tabs>
                <w:tab w:val="left" w:pos="1080"/>
              </w:tabs>
              <w:spacing w:after="0" w:line="240" w:lineRule="auto"/>
              <w:rPr>
                <w:rFonts w:cs="Times New Roman"/>
              </w:rPr>
            </w:pPr>
            <w:r w:rsidRPr="008C22CF">
              <w:rPr>
                <w:rFonts w:cs="Times New Roman"/>
              </w:rPr>
              <w:tab/>
            </w:r>
          </w:p>
        </w:tc>
      </w:tr>
      <w:tr w:rsidR="00125B09" w:rsidRPr="008C22CF">
        <w:tc>
          <w:tcPr>
            <w:tcW w:w="3300" w:type="dxa"/>
          </w:tcPr>
          <w:p w:rsidR="00125B09" w:rsidRPr="008C22CF" w:rsidRDefault="00125B09" w:rsidP="008C22CF">
            <w:pPr>
              <w:spacing w:after="0" w:line="240" w:lineRule="auto"/>
              <w:rPr>
                <w:rFonts w:cs="Times New Roman"/>
                <w:b/>
                <w:bCs/>
              </w:rPr>
            </w:pPr>
            <w:r w:rsidRPr="008C22CF">
              <w:rPr>
                <w:rFonts w:cs="Times New Roman"/>
                <w:b/>
                <w:bCs/>
              </w:rPr>
              <w:t>13 Le Cose del Mondo</w:t>
            </w:r>
            <w:r w:rsidRPr="008C22CF">
              <w:rPr>
                <w:rFonts w:cs="Times New Roman"/>
              </w:rPr>
              <w:t xml:space="preserve"> </w:t>
            </w:r>
            <w:r w:rsidRPr="008C22CF">
              <w:rPr>
                <w:rFonts w:cs="Times New Roman"/>
                <w:i/>
                <w:iCs/>
              </w:rPr>
              <w:t>di Ugo Nespolo</w:t>
            </w:r>
            <w:r w:rsidRPr="008C22CF">
              <w:rPr>
                <w:rFonts w:cs="Times New Roman"/>
              </w:rPr>
              <w:t xml:space="preserve"> </w:t>
            </w:r>
          </w:p>
          <w:p w:rsidR="00125B09" w:rsidRPr="008C22CF" w:rsidRDefault="00125B09" w:rsidP="008C22CF">
            <w:pPr>
              <w:spacing w:after="0" w:line="240" w:lineRule="auto"/>
              <w:rPr>
                <w:rFonts w:cs="Times New Roman"/>
              </w:rPr>
            </w:pPr>
            <w:r w:rsidRPr="008C22CF">
              <w:rPr>
                <w:rFonts w:cs="Times New Roman"/>
              </w:rPr>
              <w:t>IL SOGNO</w:t>
            </w:r>
          </w:p>
          <w:p w:rsidR="00125B09" w:rsidRPr="008C22CF" w:rsidRDefault="00125B09" w:rsidP="008C22CF">
            <w:pPr>
              <w:spacing w:after="0" w:line="240" w:lineRule="auto"/>
              <w:rPr>
                <w:rFonts w:cs="Times New Roman"/>
              </w:rPr>
            </w:pPr>
            <w:r w:rsidRPr="008C22CF">
              <w:rPr>
                <w:rFonts w:cs="Times New Roman"/>
              </w:rPr>
              <w:t>Via Torrione, via Posidonia</w:t>
            </w:r>
          </w:p>
          <w:p w:rsidR="00125B09" w:rsidRPr="008C22CF" w:rsidRDefault="00125B09" w:rsidP="008C22CF">
            <w:pPr>
              <w:spacing w:after="0" w:line="240" w:lineRule="auto"/>
              <w:rPr>
                <w:rFonts w:cs="Times New Roman"/>
              </w:rPr>
            </w:pPr>
          </w:p>
        </w:tc>
        <w:tc>
          <w:tcPr>
            <w:tcW w:w="6022" w:type="dxa"/>
          </w:tcPr>
          <w:p w:rsidR="00125B09" w:rsidRPr="008C22CF" w:rsidRDefault="00125B09" w:rsidP="008C22CF">
            <w:pPr>
              <w:spacing w:after="0" w:line="240" w:lineRule="auto"/>
              <w:rPr>
                <w:rFonts w:cs="Times New Roman"/>
              </w:rPr>
            </w:pPr>
            <w:r w:rsidRPr="008C22CF">
              <w:rPr>
                <w:rFonts w:cs="Times New Roman"/>
              </w:rPr>
              <w:t>L’opera luminosa è realizzata su bozzetti dell’artista Ugo Nespolo, esponente della Pop Art Italiana anni '60, ed è costituita da tre tipologie di soggetti principali legati dal tema “oggettistica della quotidianità": lettere, fiori, giocattoli, case, palazzi, numeri, ecc. in sgargianti colori fluo, che illuminano le vie della città con un approccio innovativo e singolare.</w:t>
            </w:r>
          </w:p>
          <w:p w:rsidR="00125B09" w:rsidRPr="008C22CF" w:rsidRDefault="00125B09" w:rsidP="008C22CF">
            <w:pPr>
              <w:spacing w:after="0" w:line="240" w:lineRule="auto"/>
              <w:rPr>
                <w:rFonts w:cs="Times New Roman"/>
              </w:rPr>
            </w:pPr>
          </w:p>
        </w:tc>
      </w:tr>
      <w:tr w:rsidR="00125B09" w:rsidRPr="008C22CF">
        <w:tc>
          <w:tcPr>
            <w:tcW w:w="3300" w:type="dxa"/>
          </w:tcPr>
          <w:p w:rsidR="00125B09" w:rsidRPr="008C22CF" w:rsidRDefault="00125B09" w:rsidP="008C22CF">
            <w:pPr>
              <w:spacing w:after="0" w:line="240" w:lineRule="auto"/>
              <w:rPr>
                <w:rFonts w:cs="Times New Roman"/>
                <w:b/>
                <w:bCs/>
              </w:rPr>
            </w:pPr>
            <w:r w:rsidRPr="008C22CF">
              <w:rPr>
                <w:rFonts w:cs="Times New Roman"/>
                <w:b/>
                <w:bCs/>
              </w:rPr>
              <w:t xml:space="preserve">14 Magia Floreale </w:t>
            </w:r>
          </w:p>
          <w:p w:rsidR="00125B09" w:rsidRPr="008C22CF" w:rsidRDefault="00125B09" w:rsidP="008C22CF">
            <w:pPr>
              <w:spacing w:after="0" w:line="240" w:lineRule="auto"/>
              <w:rPr>
                <w:rFonts w:cs="Times New Roman"/>
              </w:rPr>
            </w:pPr>
            <w:r w:rsidRPr="008C22CF">
              <w:rPr>
                <w:rFonts w:cs="Times New Roman"/>
              </w:rPr>
              <w:t xml:space="preserve">IL TEMPO </w:t>
            </w:r>
          </w:p>
          <w:p w:rsidR="00125B09" w:rsidRPr="008C22CF" w:rsidRDefault="00125B09" w:rsidP="008C22CF">
            <w:pPr>
              <w:spacing w:after="0" w:line="240" w:lineRule="auto"/>
              <w:rPr>
                <w:rFonts w:cs="Times New Roman"/>
              </w:rPr>
            </w:pPr>
            <w:r w:rsidRPr="008C22CF">
              <w:rPr>
                <w:rFonts w:cs="Times New Roman"/>
              </w:rPr>
              <w:t>via del Carmine e via dei Principati</w:t>
            </w:r>
          </w:p>
          <w:p w:rsidR="00125B09" w:rsidRPr="008C22CF" w:rsidRDefault="00125B09" w:rsidP="008C22CF">
            <w:pPr>
              <w:spacing w:after="0" w:line="240" w:lineRule="auto"/>
              <w:rPr>
                <w:rFonts w:cs="Times New Roman"/>
              </w:rPr>
            </w:pPr>
          </w:p>
        </w:tc>
        <w:tc>
          <w:tcPr>
            <w:tcW w:w="6022" w:type="dxa"/>
          </w:tcPr>
          <w:p w:rsidR="00125B09" w:rsidRPr="008C22CF" w:rsidRDefault="00125B09" w:rsidP="008C22CF">
            <w:pPr>
              <w:spacing w:after="0" w:line="240" w:lineRule="auto"/>
            </w:pPr>
            <w:r w:rsidRPr="008C22CF">
              <w:t>Queste composizioni floreali in stile Liberty offrono una visione armonica, magnifica e fantastica dell’opera. Le forme sinuose e avvolgenti e i colori ne caratterizzano lo stile: dal blu al turchese, dal verde al viola, fino al lilla e al giallo. Una linea che si fa struttura, impadronendosi dei corpi e dei volumi, infondendo loro un moto ondoso, quasi un soffio vitale.</w:t>
            </w:r>
          </w:p>
          <w:p w:rsidR="00125B09" w:rsidRPr="008C22CF" w:rsidRDefault="00125B09" w:rsidP="008C22CF">
            <w:pPr>
              <w:spacing w:after="0" w:line="240" w:lineRule="auto"/>
              <w:rPr>
                <w:rFonts w:cs="Times New Roman"/>
              </w:rPr>
            </w:pPr>
          </w:p>
        </w:tc>
      </w:tr>
      <w:tr w:rsidR="00125B09" w:rsidRPr="008C22CF">
        <w:tc>
          <w:tcPr>
            <w:tcW w:w="3300" w:type="dxa"/>
          </w:tcPr>
          <w:p w:rsidR="00125B09" w:rsidRPr="008C22CF" w:rsidRDefault="00125B09" w:rsidP="008C22CF">
            <w:pPr>
              <w:spacing w:after="0" w:line="240" w:lineRule="auto"/>
              <w:rPr>
                <w:rFonts w:cs="Times New Roman"/>
              </w:rPr>
            </w:pPr>
            <w:r w:rsidRPr="008C22CF">
              <w:rPr>
                <w:rFonts w:cs="Times New Roman"/>
                <w:b/>
                <w:bCs/>
              </w:rPr>
              <w:t>15 Cyrcus</w:t>
            </w:r>
            <w:r w:rsidRPr="008C22CF">
              <w:rPr>
                <w:rFonts w:cs="Times New Roman"/>
              </w:rPr>
              <w:t xml:space="preserve"> </w:t>
            </w:r>
            <w:r w:rsidRPr="008C22CF">
              <w:rPr>
                <w:rFonts w:cs="Times New Roman"/>
                <w:i/>
                <w:iCs/>
              </w:rPr>
              <w:t>di Luca Pannoli</w:t>
            </w:r>
            <w:r w:rsidRPr="008C22CF">
              <w:rPr>
                <w:rFonts w:cs="Times New Roman"/>
              </w:rPr>
              <w:t xml:space="preserve"> </w:t>
            </w:r>
          </w:p>
          <w:p w:rsidR="00125B09" w:rsidRPr="008C22CF" w:rsidRDefault="00125B09" w:rsidP="008C22CF">
            <w:pPr>
              <w:spacing w:after="0" w:line="240" w:lineRule="auto"/>
              <w:rPr>
                <w:rFonts w:cs="Times New Roman"/>
              </w:rPr>
            </w:pPr>
            <w:r w:rsidRPr="008C22CF">
              <w:rPr>
                <w:rFonts w:cs="Times New Roman"/>
              </w:rPr>
              <w:t>IL SOGNO</w:t>
            </w:r>
          </w:p>
          <w:p w:rsidR="00125B09" w:rsidRPr="008C22CF" w:rsidRDefault="00125B09" w:rsidP="008C22CF">
            <w:pPr>
              <w:spacing w:after="0" w:line="240" w:lineRule="auto"/>
              <w:rPr>
                <w:rFonts w:cs="Times New Roman"/>
                <w:b/>
                <w:bCs/>
                <w:sz w:val="52"/>
                <w:szCs w:val="52"/>
              </w:rPr>
            </w:pPr>
            <w:r w:rsidRPr="008C22CF">
              <w:rPr>
                <w:rFonts w:cs="Times New Roman"/>
              </w:rPr>
              <w:t xml:space="preserve">via Diaz, via Quaranta, via Manzo </w:t>
            </w:r>
          </w:p>
          <w:p w:rsidR="00125B09" w:rsidRPr="008C22CF" w:rsidRDefault="00125B09" w:rsidP="008C22CF">
            <w:pPr>
              <w:spacing w:after="0" w:line="240" w:lineRule="auto"/>
              <w:rPr>
                <w:rFonts w:cs="Times New Roman"/>
              </w:rPr>
            </w:pPr>
          </w:p>
        </w:tc>
        <w:tc>
          <w:tcPr>
            <w:tcW w:w="6022" w:type="dxa"/>
          </w:tcPr>
          <w:p w:rsidR="00125B09" w:rsidRPr="008C22CF" w:rsidRDefault="00125B09" w:rsidP="008C22CF">
            <w:pPr>
              <w:spacing w:after="0" w:line="240" w:lineRule="auto"/>
              <w:rPr>
                <w:rFonts w:cs="Times New Roman"/>
              </w:rPr>
            </w:pPr>
            <w:r w:rsidRPr="008C22CF">
              <w:rPr>
                <w:rFonts w:cs="Times New Roman"/>
              </w:rPr>
              <w:t>Luca Pannoli presenta il tema del circo, al tempo stesso luogo e condizione ideale per l’esaltazione della fantasia.</w:t>
            </w:r>
            <w:r w:rsidRPr="008C22CF">
              <w:rPr>
                <w:rFonts w:cs="Times New Roman"/>
              </w:rPr>
              <w:br/>
              <w:t>Il circo è un universo sempre in movimento, sospeso come un equilibrista sulla corda.</w:t>
            </w:r>
            <w:r w:rsidRPr="008C22CF">
              <w:rPr>
                <w:rFonts w:cs="Times New Roman"/>
              </w:rPr>
              <w:br/>
              <w:t>Il circo è armonia, strepito, destrezza, risata, commozione; proprio come la vita.</w:t>
            </w:r>
            <w:r w:rsidRPr="008C22CF">
              <w:rPr>
                <w:rFonts w:cs="Times New Roman"/>
              </w:rPr>
              <w:br/>
              <w:t>I fili di luce intrecciano le storie della gente del circo, eterni viandanti della vita al servizio dell’applauso del pubblico e al tempo stesso ricchi d’intensa umanità.</w:t>
            </w:r>
          </w:p>
          <w:p w:rsidR="00125B09" w:rsidRPr="008C22CF" w:rsidRDefault="00125B09" w:rsidP="008C22CF">
            <w:pPr>
              <w:spacing w:after="0" w:line="240" w:lineRule="auto"/>
              <w:rPr>
                <w:rFonts w:cs="Times New Roman"/>
              </w:rPr>
            </w:pPr>
          </w:p>
        </w:tc>
      </w:tr>
      <w:tr w:rsidR="00125B09" w:rsidRPr="008C22CF">
        <w:tc>
          <w:tcPr>
            <w:tcW w:w="3300" w:type="dxa"/>
          </w:tcPr>
          <w:p w:rsidR="00125B09" w:rsidRPr="008C22CF" w:rsidRDefault="00125B09" w:rsidP="008C22CF">
            <w:pPr>
              <w:spacing w:after="0" w:line="240" w:lineRule="auto"/>
              <w:rPr>
                <w:rFonts w:cs="Times New Roman"/>
                <w:b/>
                <w:bCs/>
              </w:rPr>
            </w:pPr>
            <w:r w:rsidRPr="008C22CF">
              <w:rPr>
                <w:rFonts w:cs="Times New Roman"/>
                <w:b/>
                <w:bCs/>
              </w:rPr>
              <w:t>16 Alberi di Neve</w:t>
            </w:r>
          </w:p>
          <w:p w:rsidR="00125B09" w:rsidRPr="008C22CF" w:rsidRDefault="00125B09" w:rsidP="008C22CF">
            <w:pPr>
              <w:spacing w:after="0" w:line="240" w:lineRule="auto"/>
              <w:rPr>
                <w:rFonts w:cs="Times New Roman"/>
              </w:rPr>
            </w:pPr>
            <w:r w:rsidRPr="008C22CF">
              <w:rPr>
                <w:rFonts w:cs="Times New Roman"/>
              </w:rPr>
              <w:t xml:space="preserve">IL TEMPO </w:t>
            </w:r>
          </w:p>
          <w:p w:rsidR="00125B09" w:rsidRPr="008C22CF" w:rsidRDefault="00125B09" w:rsidP="008C22CF">
            <w:pPr>
              <w:spacing w:after="0" w:line="240" w:lineRule="auto"/>
              <w:rPr>
                <w:rFonts w:cs="Times New Roman"/>
              </w:rPr>
            </w:pPr>
            <w:r w:rsidRPr="008C22CF">
              <w:rPr>
                <w:rFonts w:cs="Times New Roman"/>
              </w:rPr>
              <w:t>corso Garibaldi</w:t>
            </w:r>
          </w:p>
          <w:p w:rsidR="00125B09" w:rsidRPr="008C22CF" w:rsidRDefault="00125B09" w:rsidP="008C22CF">
            <w:pPr>
              <w:spacing w:after="0" w:line="240" w:lineRule="auto"/>
              <w:rPr>
                <w:rFonts w:cs="Times New Roman"/>
              </w:rPr>
            </w:pPr>
          </w:p>
        </w:tc>
        <w:tc>
          <w:tcPr>
            <w:tcW w:w="6022" w:type="dxa"/>
          </w:tcPr>
          <w:p w:rsidR="00125B09" w:rsidRPr="008C22CF" w:rsidRDefault="00125B09" w:rsidP="008C22CF">
            <w:pPr>
              <w:spacing w:after="0" w:line="240" w:lineRule="auto"/>
              <w:rPr>
                <w:rFonts w:cs="Times New Roman"/>
              </w:rPr>
            </w:pPr>
            <w:r w:rsidRPr="008C22CF">
              <w:rPr>
                <w:rFonts w:cs="Times New Roman"/>
              </w:rPr>
              <w:t>Una distesa di alberi innevati dal fresco candore invernale rende incantevole la via con la sua bianca luminosità e il suo dolce candore.</w:t>
            </w:r>
          </w:p>
          <w:p w:rsidR="00125B09" w:rsidRPr="008C22CF" w:rsidRDefault="00125B09" w:rsidP="008C22CF">
            <w:pPr>
              <w:spacing w:after="0" w:line="240" w:lineRule="auto"/>
              <w:rPr>
                <w:rFonts w:cs="Times New Roman"/>
              </w:rPr>
            </w:pPr>
          </w:p>
        </w:tc>
      </w:tr>
      <w:tr w:rsidR="00125B09" w:rsidRPr="008C22CF">
        <w:tc>
          <w:tcPr>
            <w:tcW w:w="3300" w:type="dxa"/>
          </w:tcPr>
          <w:p w:rsidR="00125B09" w:rsidRPr="008C22CF" w:rsidRDefault="00125B09" w:rsidP="008C22CF">
            <w:pPr>
              <w:spacing w:after="0" w:line="240" w:lineRule="auto"/>
              <w:rPr>
                <w:rFonts w:cs="Times New Roman"/>
                <w:b/>
                <w:bCs/>
              </w:rPr>
            </w:pPr>
            <w:r w:rsidRPr="008C22CF">
              <w:rPr>
                <w:rFonts w:cs="Times New Roman"/>
                <w:b/>
                <w:bCs/>
              </w:rPr>
              <w:t>17 La Slitta di Babbo Natale</w:t>
            </w:r>
          </w:p>
          <w:p w:rsidR="00125B09" w:rsidRPr="008C22CF" w:rsidRDefault="00125B09" w:rsidP="008C22CF">
            <w:pPr>
              <w:spacing w:after="0" w:line="240" w:lineRule="auto"/>
              <w:rPr>
                <w:rFonts w:cs="Times New Roman"/>
              </w:rPr>
            </w:pPr>
            <w:r w:rsidRPr="008C22CF">
              <w:rPr>
                <w:rFonts w:cs="Times New Roman"/>
              </w:rPr>
              <w:t>IL NATALE</w:t>
            </w:r>
          </w:p>
          <w:p w:rsidR="00125B09" w:rsidRDefault="00125B09" w:rsidP="008C22CF">
            <w:pPr>
              <w:spacing w:after="0" w:line="240" w:lineRule="auto"/>
              <w:rPr>
                <w:rFonts w:cs="Times New Roman"/>
                <w:sz w:val="36"/>
                <w:szCs w:val="36"/>
              </w:rPr>
            </w:pPr>
            <w:r w:rsidRPr="008C22CF">
              <w:rPr>
                <w:rFonts w:cs="Times New Roman"/>
              </w:rPr>
              <w:t>piazza Giancamillo Gloriosi</w:t>
            </w:r>
            <w:r>
              <w:rPr>
                <w:rFonts w:cs="Times New Roman"/>
              </w:rPr>
              <w:t xml:space="preserve">         (da dicembre)</w:t>
            </w:r>
            <w:r w:rsidRPr="008C22CF">
              <w:rPr>
                <w:rFonts w:cs="Times New Roman"/>
                <w:sz w:val="36"/>
                <w:szCs w:val="36"/>
              </w:rPr>
              <w:t xml:space="preserve"> </w:t>
            </w:r>
          </w:p>
          <w:p w:rsidR="00125B09" w:rsidRPr="008C22CF" w:rsidRDefault="00125B09" w:rsidP="008C22CF">
            <w:pPr>
              <w:spacing w:after="0" w:line="240" w:lineRule="auto"/>
              <w:rPr>
                <w:rFonts w:cs="Times New Roman"/>
                <w:sz w:val="36"/>
                <w:szCs w:val="36"/>
              </w:rPr>
            </w:pPr>
          </w:p>
          <w:p w:rsidR="00125B09" w:rsidRPr="008C22CF" w:rsidRDefault="00125B09" w:rsidP="008C22CF">
            <w:pPr>
              <w:spacing w:after="0" w:line="240" w:lineRule="auto"/>
              <w:rPr>
                <w:rFonts w:cs="Times New Roman"/>
              </w:rPr>
            </w:pPr>
          </w:p>
        </w:tc>
        <w:tc>
          <w:tcPr>
            <w:tcW w:w="6022" w:type="dxa"/>
          </w:tcPr>
          <w:p w:rsidR="00125B09" w:rsidRPr="008C22CF" w:rsidRDefault="00125B09" w:rsidP="008C22CF">
            <w:pPr>
              <w:spacing w:after="0" w:line="240" w:lineRule="auto"/>
              <w:rPr>
                <w:rFonts w:cs="Times New Roman"/>
              </w:rPr>
            </w:pPr>
            <w:r w:rsidRPr="008C22CF">
              <w:rPr>
                <w:rFonts w:cs="Times New Roman"/>
              </w:rPr>
              <w:t>La slitta trainata dalle renne e guidata da Babbo Natale si slancia da un lato all’altro della piazza irradiando contagiosa allegria, in particolar modo verso i più piccoli: una fantasia luminosa che coinvolge davvero tutti.</w:t>
            </w:r>
          </w:p>
          <w:p w:rsidR="00125B09" w:rsidRPr="008C22CF" w:rsidRDefault="00125B09" w:rsidP="008C22CF">
            <w:pPr>
              <w:spacing w:after="0" w:line="240" w:lineRule="auto"/>
              <w:rPr>
                <w:rFonts w:cs="Times New Roman"/>
              </w:rPr>
            </w:pPr>
          </w:p>
        </w:tc>
      </w:tr>
      <w:tr w:rsidR="00125B09" w:rsidRPr="008C22CF">
        <w:tc>
          <w:tcPr>
            <w:tcW w:w="3300" w:type="dxa"/>
          </w:tcPr>
          <w:p w:rsidR="00125B09" w:rsidRPr="008C22CF" w:rsidRDefault="00125B09" w:rsidP="008C22CF">
            <w:pPr>
              <w:spacing w:after="0" w:line="240" w:lineRule="auto"/>
              <w:rPr>
                <w:rFonts w:cs="Times New Roman"/>
                <w:b/>
                <w:bCs/>
              </w:rPr>
            </w:pPr>
            <w:r w:rsidRPr="008C22CF">
              <w:rPr>
                <w:rFonts w:cs="Times New Roman"/>
                <w:b/>
                <w:bCs/>
              </w:rPr>
              <w:t>18 Arriva il Natale!</w:t>
            </w:r>
          </w:p>
          <w:p w:rsidR="00125B09" w:rsidRPr="008C22CF" w:rsidRDefault="00125B09" w:rsidP="008C22CF">
            <w:pPr>
              <w:spacing w:after="0" w:line="240" w:lineRule="auto"/>
              <w:rPr>
                <w:rFonts w:cs="Times New Roman"/>
              </w:rPr>
            </w:pPr>
            <w:r w:rsidRPr="008C22CF">
              <w:rPr>
                <w:rFonts w:cs="Times New Roman"/>
              </w:rPr>
              <w:t>IL NATALE</w:t>
            </w:r>
          </w:p>
          <w:p w:rsidR="00125B09" w:rsidRPr="008C22CF" w:rsidRDefault="00125B09" w:rsidP="008C22CF">
            <w:pPr>
              <w:spacing w:after="0" w:line="240" w:lineRule="auto"/>
              <w:rPr>
                <w:rFonts w:cs="Times New Roman"/>
              </w:rPr>
            </w:pPr>
            <w:r w:rsidRPr="008C22CF">
              <w:rPr>
                <w:rFonts w:cs="Times New Roman"/>
              </w:rPr>
              <w:t>piazza Caduti di Brescia</w:t>
            </w:r>
            <w:r>
              <w:rPr>
                <w:rFonts w:cs="Times New Roman"/>
              </w:rPr>
              <w:br/>
              <w:t>(da dicembre)</w:t>
            </w:r>
          </w:p>
          <w:p w:rsidR="00125B09" w:rsidRPr="008C22CF" w:rsidRDefault="00125B09" w:rsidP="008C22CF">
            <w:pPr>
              <w:spacing w:after="0" w:line="240" w:lineRule="auto"/>
              <w:rPr>
                <w:rFonts w:cs="Times New Roman"/>
                <w:b/>
                <w:bCs/>
                <w:color w:val="FF0000"/>
              </w:rPr>
            </w:pPr>
          </w:p>
        </w:tc>
        <w:tc>
          <w:tcPr>
            <w:tcW w:w="6022" w:type="dxa"/>
          </w:tcPr>
          <w:p w:rsidR="00125B09" w:rsidRPr="008C22CF" w:rsidRDefault="00125B09" w:rsidP="008C22CF">
            <w:pPr>
              <w:spacing w:after="0" w:line="240" w:lineRule="auto"/>
              <w:rPr>
                <w:rFonts w:cs="Times New Roman"/>
              </w:rPr>
            </w:pPr>
            <w:r w:rsidRPr="008C22CF">
              <w:rPr>
                <w:rFonts w:cs="Times New Roman"/>
              </w:rPr>
              <w:t xml:space="preserve">Arriva il Natale nella grande piazza che diventa l’angolo incantato nel quale ci ritroviamo, tutti insieme, a scartare i regali che Babbo Natale e le sue instancabili renne hanno distribuito in giro per il mondo. </w:t>
            </w:r>
          </w:p>
          <w:p w:rsidR="00125B09" w:rsidRPr="008C22CF" w:rsidRDefault="00125B09" w:rsidP="008C22CF">
            <w:pPr>
              <w:spacing w:after="0" w:line="240" w:lineRule="auto"/>
              <w:rPr>
                <w:rFonts w:cs="Times New Roman"/>
              </w:rPr>
            </w:pPr>
          </w:p>
        </w:tc>
      </w:tr>
      <w:tr w:rsidR="00125B09" w:rsidRPr="008C22CF">
        <w:tc>
          <w:tcPr>
            <w:tcW w:w="3300" w:type="dxa"/>
          </w:tcPr>
          <w:p w:rsidR="00125B09" w:rsidRPr="008C22CF" w:rsidRDefault="00125B09" w:rsidP="008C22CF">
            <w:pPr>
              <w:spacing w:after="0" w:line="240" w:lineRule="auto"/>
              <w:rPr>
                <w:rFonts w:cs="Times New Roman"/>
                <w:b/>
                <w:bCs/>
                <w:color w:val="FF0000"/>
              </w:rPr>
            </w:pPr>
            <w:r w:rsidRPr="008C22CF">
              <w:rPr>
                <w:rFonts w:cs="Times New Roman"/>
                <w:b/>
                <w:bCs/>
              </w:rPr>
              <w:t xml:space="preserve">19 Sculture di Luce </w:t>
            </w:r>
            <w:r w:rsidRPr="008C22CF">
              <w:rPr>
                <w:rFonts w:cs="Times New Roman"/>
                <w:b/>
                <w:bCs/>
                <w:color w:val="FF0000"/>
              </w:rPr>
              <w:t xml:space="preserve"> </w:t>
            </w:r>
            <w:r w:rsidRPr="008C22CF">
              <w:rPr>
                <w:rFonts w:cs="Times New Roman"/>
                <w:b/>
                <w:bCs/>
                <w:color w:val="FF0000"/>
              </w:rPr>
              <w:br/>
            </w:r>
            <w:r w:rsidRPr="008C22CF">
              <w:rPr>
                <w:rFonts w:cs="Times New Roman"/>
                <w:i/>
                <w:iCs/>
              </w:rPr>
              <w:t>Don Chisciotte</w:t>
            </w:r>
            <w:r w:rsidRPr="008C22CF">
              <w:rPr>
                <w:rFonts w:cs="Times New Roman"/>
                <w:b/>
                <w:bCs/>
              </w:rPr>
              <w:t xml:space="preserve"> </w:t>
            </w:r>
            <w:r w:rsidRPr="008C22CF">
              <w:rPr>
                <w:rFonts w:cs="Times New Roman"/>
              </w:rPr>
              <w:t>di Eduardo Giannattasio</w:t>
            </w:r>
            <w:r w:rsidRPr="008C22CF">
              <w:rPr>
                <w:rFonts w:cs="Times New Roman"/>
                <w:b/>
                <w:bCs/>
              </w:rPr>
              <w:br/>
            </w:r>
            <w:r w:rsidRPr="008C22CF">
              <w:rPr>
                <w:rFonts w:cs="Times New Roman"/>
                <w:i/>
                <w:iCs/>
              </w:rPr>
              <w:t>Il Poeta</w:t>
            </w:r>
            <w:r w:rsidRPr="008C22CF">
              <w:rPr>
                <w:rFonts w:cs="Times New Roman"/>
                <w:b/>
                <w:bCs/>
              </w:rPr>
              <w:t xml:space="preserve"> </w:t>
            </w:r>
            <w:r w:rsidRPr="008C22CF">
              <w:rPr>
                <w:rFonts w:cs="Times New Roman"/>
              </w:rPr>
              <w:t>di Livio Ceccarelli</w:t>
            </w:r>
            <w:r w:rsidRPr="008C22CF">
              <w:rPr>
                <w:rFonts w:cs="Times New Roman"/>
                <w:b/>
                <w:bCs/>
              </w:rPr>
              <w:br/>
            </w:r>
            <w:r w:rsidRPr="008C22CF">
              <w:rPr>
                <w:rFonts w:cs="Times New Roman"/>
                <w:i/>
                <w:iCs/>
              </w:rPr>
              <w:t xml:space="preserve">Metamorphosis </w:t>
            </w:r>
            <w:r w:rsidRPr="008C22CF">
              <w:rPr>
                <w:rFonts w:cs="Times New Roman"/>
              </w:rPr>
              <w:t>di Eliana Petrizzi</w:t>
            </w:r>
            <w:r w:rsidRPr="008C22CF">
              <w:rPr>
                <w:rFonts w:cs="Times New Roman"/>
                <w:b/>
                <w:bCs/>
              </w:rPr>
              <w:br/>
            </w:r>
            <w:r w:rsidRPr="008C22CF">
              <w:rPr>
                <w:rFonts w:cs="Times New Roman"/>
                <w:i/>
                <w:iCs/>
              </w:rPr>
              <w:t xml:space="preserve">Il Tuffatore </w:t>
            </w:r>
            <w:r w:rsidRPr="008C22CF">
              <w:rPr>
                <w:rFonts w:cs="Times New Roman"/>
              </w:rPr>
              <w:t>di Sergio Vecchio</w:t>
            </w:r>
            <w:r w:rsidRPr="008C22CF">
              <w:rPr>
                <w:rFonts w:cs="Times New Roman"/>
                <w:b/>
                <w:bCs/>
              </w:rPr>
              <w:br/>
            </w:r>
            <w:r w:rsidRPr="008C22CF">
              <w:rPr>
                <w:rFonts w:cs="Times New Roman"/>
                <w:i/>
                <w:iCs/>
              </w:rPr>
              <w:t xml:space="preserve">Pulcinella e il Topolino </w:t>
            </w:r>
            <w:r w:rsidRPr="008C22CF">
              <w:rPr>
                <w:rFonts w:cs="Times New Roman"/>
              </w:rPr>
              <w:t>Enrico Caruso</w:t>
            </w:r>
          </w:p>
          <w:p w:rsidR="00125B09" w:rsidRPr="008C22CF" w:rsidRDefault="00125B09" w:rsidP="008C22CF">
            <w:pPr>
              <w:spacing w:after="0" w:line="240" w:lineRule="auto"/>
              <w:rPr>
                <w:rFonts w:cs="Times New Roman"/>
              </w:rPr>
            </w:pPr>
            <w:r w:rsidRPr="008C22CF">
              <w:rPr>
                <w:rFonts w:cs="Times New Roman"/>
              </w:rPr>
              <w:t>IL MITO</w:t>
            </w:r>
          </w:p>
          <w:p w:rsidR="00125B09" w:rsidRPr="008C22CF" w:rsidRDefault="00125B09" w:rsidP="008C22CF">
            <w:pPr>
              <w:spacing w:after="0" w:line="240" w:lineRule="auto"/>
              <w:rPr>
                <w:rFonts w:cs="Times New Roman"/>
              </w:rPr>
            </w:pPr>
            <w:r w:rsidRPr="008C22CF">
              <w:rPr>
                <w:rFonts w:cs="Times New Roman"/>
              </w:rPr>
              <w:t>piazza Vittorio Veneto</w:t>
            </w:r>
          </w:p>
          <w:p w:rsidR="00125B09" w:rsidRPr="008C22CF" w:rsidRDefault="00125B09" w:rsidP="008C22CF">
            <w:pPr>
              <w:spacing w:after="0" w:line="240" w:lineRule="auto"/>
              <w:rPr>
                <w:rFonts w:cs="Times New Roman"/>
                <w:b/>
                <w:bCs/>
              </w:rPr>
            </w:pPr>
          </w:p>
        </w:tc>
        <w:tc>
          <w:tcPr>
            <w:tcW w:w="6022" w:type="dxa"/>
          </w:tcPr>
          <w:p w:rsidR="00125B09" w:rsidRPr="008C22CF" w:rsidRDefault="00125B09" w:rsidP="008C22CF">
            <w:pPr>
              <w:spacing w:after="0" w:line="240" w:lineRule="auto"/>
            </w:pPr>
            <w:r w:rsidRPr="008C22CF">
              <w:t>Un viaggio tra le sculture di luci che rappresentano e reinterpretano la tradizione, la poesia e l’arte della letteratura mitologica. Nella piazza fulcro di arrivi e partenze, un’accoglienza che immerge immediatamente nell’atmosfera dell’evento, con le prime opere realizzate su bozzetti di diversi artisti locali.</w:t>
            </w:r>
          </w:p>
          <w:p w:rsidR="00125B09" w:rsidRPr="008C22CF" w:rsidRDefault="00125B09" w:rsidP="008C22CF">
            <w:pPr>
              <w:spacing w:after="0" w:line="240" w:lineRule="auto"/>
              <w:rPr>
                <w:rFonts w:cs="Times New Roman"/>
              </w:rPr>
            </w:pPr>
          </w:p>
        </w:tc>
      </w:tr>
      <w:tr w:rsidR="00125B09" w:rsidRPr="008C22CF">
        <w:tc>
          <w:tcPr>
            <w:tcW w:w="3300" w:type="dxa"/>
          </w:tcPr>
          <w:p w:rsidR="00125B09" w:rsidRPr="008C22CF" w:rsidRDefault="00125B09" w:rsidP="008C22CF">
            <w:pPr>
              <w:spacing w:after="0" w:line="240" w:lineRule="auto"/>
              <w:rPr>
                <w:rFonts w:cs="Times New Roman"/>
                <w:b/>
                <w:bCs/>
              </w:rPr>
            </w:pPr>
            <w:r w:rsidRPr="008C22CF">
              <w:rPr>
                <w:rFonts w:cs="Times New Roman"/>
                <w:b/>
                <w:bCs/>
              </w:rPr>
              <w:t xml:space="preserve">20 Gli Spazi Infiniti </w:t>
            </w:r>
          </w:p>
          <w:p w:rsidR="00125B09" w:rsidRPr="008C22CF" w:rsidRDefault="00125B09" w:rsidP="008C22CF">
            <w:pPr>
              <w:spacing w:after="0" w:line="240" w:lineRule="auto"/>
              <w:rPr>
                <w:rFonts w:cs="Times New Roman"/>
              </w:rPr>
            </w:pPr>
            <w:r w:rsidRPr="008C22CF">
              <w:rPr>
                <w:rFonts w:cs="Times New Roman"/>
              </w:rPr>
              <w:t>IL TEMPO</w:t>
            </w:r>
          </w:p>
          <w:p w:rsidR="00125B09" w:rsidRPr="008C22CF" w:rsidRDefault="00125B09" w:rsidP="008C22CF">
            <w:pPr>
              <w:spacing w:after="0" w:line="240" w:lineRule="auto"/>
              <w:rPr>
                <w:rFonts w:cs="Times New Roman"/>
              </w:rPr>
            </w:pPr>
            <w:r w:rsidRPr="008C22CF">
              <w:rPr>
                <w:rFonts w:cs="Times New Roman"/>
              </w:rPr>
              <w:t>corso Vittorio Emanuele</w:t>
            </w:r>
          </w:p>
          <w:p w:rsidR="00125B09" w:rsidRPr="008C22CF" w:rsidRDefault="00125B09" w:rsidP="008C22CF">
            <w:pPr>
              <w:spacing w:after="0" w:line="240" w:lineRule="auto"/>
              <w:rPr>
                <w:rFonts w:cs="Times New Roman"/>
                <w:b/>
                <w:bCs/>
              </w:rPr>
            </w:pPr>
          </w:p>
        </w:tc>
        <w:tc>
          <w:tcPr>
            <w:tcW w:w="6022" w:type="dxa"/>
          </w:tcPr>
          <w:p w:rsidR="00125B09" w:rsidRPr="008C22CF" w:rsidRDefault="00125B09" w:rsidP="008C22CF">
            <w:pPr>
              <w:spacing w:after="0" w:line="240" w:lineRule="auto"/>
            </w:pPr>
            <w:r w:rsidRPr="008C22CF">
              <w:t>Una fantasmagorica combinazione d’elementi planetari e corpi celesti luminosi esaltano la spettacolare armonia del cosmo e allietano la passeggiata tra le vetrine per gli acquisti natalizi.</w:t>
            </w:r>
          </w:p>
          <w:p w:rsidR="00125B09" w:rsidRPr="008C22CF" w:rsidRDefault="00125B09" w:rsidP="008C22CF">
            <w:pPr>
              <w:spacing w:after="0" w:line="240" w:lineRule="auto"/>
            </w:pPr>
            <w:r w:rsidRPr="008C22CF">
              <w:t>Il corso principale della città si trasforma in un immenso corridoio spazio temprale, tra centinaia di globi celesti che catturano l’attenzione dello spettatore e lo trasportano in una nuova dimensione dove il tempo si annulla e lo spazio diventa infinito.</w:t>
            </w:r>
          </w:p>
          <w:p w:rsidR="00125B09" w:rsidRPr="008C22CF" w:rsidRDefault="00125B09" w:rsidP="008C22CF">
            <w:pPr>
              <w:spacing w:after="0" w:line="240" w:lineRule="auto"/>
              <w:rPr>
                <w:rFonts w:cs="Times New Roman"/>
              </w:rPr>
            </w:pPr>
          </w:p>
        </w:tc>
      </w:tr>
      <w:tr w:rsidR="00125B09" w:rsidRPr="008C22CF">
        <w:tc>
          <w:tcPr>
            <w:tcW w:w="3300" w:type="dxa"/>
          </w:tcPr>
          <w:p w:rsidR="00125B09" w:rsidRPr="008C22CF" w:rsidRDefault="00125B09" w:rsidP="008C22CF">
            <w:pPr>
              <w:spacing w:after="0" w:line="240" w:lineRule="auto"/>
              <w:rPr>
                <w:rFonts w:cs="Times New Roman"/>
              </w:rPr>
            </w:pPr>
            <w:r w:rsidRPr="008C22CF">
              <w:rPr>
                <w:rFonts w:cs="Times New Roman"/>
                <w:b/>
                <w:bCs/>
              </w:rPr>
              <w:t xml:space="preserve">21 La </w:t>
            </w:r>
            <w:bookmarkStart w:id="0" w:name="_GoBack"/>
            <w:bookmarkEnd w:id="0"/>
            <w:r w:rsidRPr="008C22CF">
              <w:rPr>
                <w:rFonts w:cs="Times New Roman"/>
                <w:b/>
                <w:bCs/>
              </w:rPr>
              <w:t>Natività</w:t>
            </w:r>
            <w:r w:rsidRPr="008C22CF">
              <w:rPr>
                <w:rFonts w:cs="Times New Roman"/>
              </w:rPr>
              <w:t xml:space="preserve"> di Eduardo Giannattasio</w:t>
            </w:r>
          </w:p>
          <w:p w:rsidR="00125B09" w:rsidRPr="008C22CF" w:rsidRDefault="00125B09" w:rsidP="008C22CF">
            <w:pPr>
              <w:spacing w:after="0" w:line="240" w:lineRule="auto"/>
              <w:rPr>
                <w:rFonts w:cs="Times New Roman"/>
              </w:rPr>
            </w:pPr>
            <w:r w:rsidRPr="008C22CF">
              <w:rPr>
                <w:rFonts w:cs="Times New Roman"/>
              </w:rPr>
              <w:t>IL NATALE</w:t>
            </w:r>
          </w:p>
          <w:p w:rsidR="00125B09" w:rsidRPr="008C22CF" w:rsidRDefault="00125B09" w:rsidP="008C22CF">
            <w:pPr>
              <w:spacing w:after="0" w:line="240" w:lineRule="auto"/>
              <w:rPr>
                <w:rFonts w:cs="Times New Roman"/>
              </w:rPr>
            </w:pPr>
            <w:r w:rsidRPr="008C22CF">
              <w:rPr>
                <w:rFonts w:cs="Times New Roman"/>
              </w:rPr>
              <w:t>corso Garibaldi (Chiesa di San Pietro in Camerellis)</w:t>
            </w:r>
          </w:p>
          <w:p w:rsidR="00125B09" w:rsidRPr="008C22CF" w:rsidRDefault="00125B09" w:rsidP="008C22CF">
            <w:pPr>
              <w:spacing w:after="0" w:line="240" w:lineRule="auto"/>
              <w:rPr>
                <w:rFonts w:cs="Times New Roman"/>
                <w:b/>
                <w:bCs/>
              </w:rPr>
            </w:pPr>
          </w:p>
        </w:tc>
        <w:tc>
          <w:tcPr>
            <w:tcW w:w="6022" w:type="dxa"/>
          </w:tcPr>
          <w:p w:rsidR="00125B09" w:rsidRPr="008C22CF" w:rsidRDefault="00125B09" w:rsidP="008C22CF">
            <w:pPr>
              <w:spacing w:after="0" w:line="240" w:lineRule="auto"/>
              <w:rPr>
                <w:rFonts w:cs="Times New Roman"/>
              </w:rPr>
            </w:pPr>
            <w:r w:rsidRPr="008C22CF">
              <w:rPr>
                <w:rFonts w:cs="Times New Roman"/>
              </w:rPr>
              <w:t xml:space="preserve">Seguendo il viale di alberi addobbati, il simbolo del Natale per eccellenza prende forma sulla facciata della chiesa. Un caldo fascio di luci avvolge il Bambin Gesù appena venuto al mondo, riscaldando con lui anche i nostri cuori. </w:t>
            </w:r>
          </w:p>
          <w:p w:rsidR="00125B09" w:rsidRPr="008C22CF" w:rsidRDefault="00125B09" w:rsidP="008C22CF">
            <w:pPr>
              <w:spacing w:after="0" w:line="240" w:lineRule="auto"/>
              <w:rPr>
                <w:rFonts w:cs="Times New Roman"/>
              </w:rPr>
            </w:pPr>
          </w:p>
        </w:tc>
      </w:tr>
      <w:tr w:rsidR="00125B09" w:rsidRPr="008C22CF">
        <w:tc>
          <w:tcPr>
            <w:tcW w:w="3300" w:type="dxa"/>
          </w:tcPr>
          <w:p w:rsidR="00125B09" w:rsidRPr="008C22CF" w:rsidRDefault="00125B09" w:rsidP="008C22CF">
            <w:pPr>
              <w:spacing w:after="0" w:line="240" w:lineRule="auto"/>
              <w:rPr>
                <w:rFonts w:cs="Times New Roman"/>
                <w:b/>
                <w:bCs/>
              </w:rPr>
            </w:pPr>
            <w:r w:rsidRPr="008C22CF">
              <w:rPr>
                <w:rFonts w:cs="Times New Roman"/>
                <w:b/>
                <w:bCs/>
              </w:rPr>
              <w:t>22 L’Annunciazione</w:t>
            </w:r>
          </w:p>
          <w:p w:rsidR="00125B09" w:rsidRPr="008C22CF" w:rsidRDefault="00125B09" w:rsidP="008C22CF">
            <w:pPr>
              <w:spacing w:after="0" w:line="240" w:lineRule="auto"/>
              <w:rPr>
                <w:rFonts w:cs="Times New Roman"/>
              </w:rPr>
            </w:pPr>
            <w:r w:rsidRPr="008C22CF">
              <w:rPr>
                <w:rFonts w:cs="Times New Roman"/>
              </w:rPr>
              <w:t>di Eduardo Giannattasio</w:t>
            </w:r>
          </w:p>
          <w:p w:rsidR="00125B09" w:rsidRPr="008C22CF" w:rsidRDefault="00125B09" w:rsidP="008C22CF">
            <w:pPr>
              <w:spacing w:after="0" w:line="240" w:lineRule="auto"/>
              <w:rPr>
                <w:rFonts w:cs="Times New Roman"/>
              </w:rPr>
            </w:pPr>
            <w:r w:rsidRPr="008C22CF">
              <w:rPr>
                <w:rFonts w:cs="Times New Roman"/>
              </w:rPr>
              <w:t>IL NATALE</w:t>
            </w:r>
          </w:p>
          <w:p w:rsidR="00125B09" w:rsidRPr="008C22CF" w:rsidRDefault="00125B09" w:rsidP="008C22CF">
            <w:pPr>
              <w:spacing w:after="0" w:line="240" w:lineRule="auto"/>
              <w:rPr>
                <w:rFonts w:cs="Times New Roman"/>
              </w:rPr>
            </w:pPr>
            <w:r w:rsidRPr="008C22CF">
              <w:rPr>
                <w:rFonts w:cs="Times New Roman"/>
              </w:rPr>
              <w:t xml:space="preserve">piazza Vittorio Veneto (chiesa del Sacro Cuore) </w:t>
            </w:r>
          </w:p>
          <w:p w:rsidR="00125B09" w:rsidRPr="008C22CF" w:rsidRDefault="00125B09" w:rsidP="008C22CF">
            <w:pPr>
              <w:spacing w:after="0" w:line="240" w:lineRule="auto"/>
              <w:rPr>
                <w:rFonts w:cs="Times New Roman"/>
                <w:b/>
                <w:bCs/>
              </w:rPr>
            </w:pPr>
          </w:p>
        </w:tc>
        <w:tc>
          <w:tcPr>
            <w:tcW w:w="6022" w:type="dxa"/>
          </w:tcPr>
          <w:p w:rsidR="00125B09" w:rsidRPr="008C22CF" w:rsidRDefault="00125B09" w:rsidP="008C22CF">
            <w:pPr>
              <w:spacing w:after="0" w:line="240" w:lineRule="auto"/>
              <w:jc w:val="both"/>
              <w:rPr>
                <w:rFonts w:cs="Times New Roman"/>
              </w:rPr>
            </w:pPr>
            <w:r w:rsidRPr="008C22CF">
              <w:rPr>
                <w:rFonts w:cs="Times New Roman"/>
              </w:rPr>
              <w:t>Nella piazza crocevia di forsennati arrivi e partenze, l’opera di Giannattasio riesce a catturare la nostra attenzione con i suoi forti colori, riproponendo la scena dell’annuncio dell’angelo a Maria che, con dolcezza e fermezza, accoglie nel suo grembo il Figlio di Dio.</w:t>
            </w:r>
          </w:p>
          <w:p w:rsidR="00125B09" w:rsidRPr="008C22CF" w:rsidRDefault="00125B09" w:rsidP="008C22CF">
            <w:pPr>
              <w:spacing w:after="0" w:line="240" w:lineRule="auto"/>
              <w:rPr>
                <w:rFonts w:cs="Times New Roman"/>
              </w:rPr>
            </w:pPr>
          </w:p>
        </w:tc>
      </w:tr>
      <w:tr w:rsidR="00125B09" w:rsidRPr="008C22CF">
        <w:tc>
          <w:tcPr>
            <w:tcW w:w="3300" w:type="dxa"/>
          </w:tcPr>
          <w:p w:rsidR="00125B09" w:rsidRPr="008C22CF" w:rsidRDefault="00125B09" w:rsidP="008C22CF">
            <w:pPr>
              <w:spacing w:after="0" w:line="240" w:lineRule="auto"/>
              <w:rPr>
                <w:rFonts w:cs="Times New Roman"/>
                <w:b/>
                <w:bCs/>
              </w:rPr>
            </w:pPr>
            <w:r w:rsidRPr="008C22CF">
              <w:rPr>
                <w:rFonts w:cs="Times New Roman"/>
                <w:b/>
                <w:bCs/>
              </w:rPr>
              <w:t xml:space="preserve">23 Orso Polare tra i Ghiacci </w:t>
            </w:r>
          </w:p>
          <w:p w:rsidR="00125B09" w:rsidRPr="008C22CF" w:rsidRDefault="00125B09" w:rsidP="008C22CF">
            <w:pPr>
              <w:spacing w:after="0" w:line="240" w:lineRule="auto"/>
              <w:rPr>
                <w:rFonts w:cs="Times New Roman"/>
              </w:rPr>
            </w:pPr>
            <w:r w:rsidRPr="008C22CF">
              <w:rPr>
                <w:rFonts w:cs="Times New Roman"/>
              </w:rPr>
              <w:t>IL TEMPO</w:t>
            </w:r>
          </w:p>
          <w:p w:rsidR="00125B09" w:rsidRPr="008C22CF" w:rsidRDefault="00125B09" w:rsidP="008C22CF">
            <w:pPr>
              <w:spacing w:after="0" w:line="240" w:lineRule="auto"/>
              <w:rPr>
                <w:rFonts w:cs="Times New Roman"/>
              </w:rPr>
            </w:pPr>
            <w:r w:rsidRPr="008C22CF">
              <w:rPr>
                <w:rFonts w:cs="Times New Roman"/>
              </w:rPr>
              <w:t>piazza Monsignor Grasso</w:t>
            </w:r>
          </w:p>
          <w:p w:rsidR="00125B09" w:rsidRPr="008C22CF" w:rsidRDefault="00125B09" w:rsidP="008C22CF">
            <w:pPr>
              <w:spacing w:after="0" w:line="240" w:lineRule="auto"/>
              <w:rPr>
                <w:rFonts w:cs="Times New Roman"/>
                <w:b/>
                <w:bCs/>
              </w:rPr>
            </w:pPr>
          </w:p>
        </w:tc>
        <w:tc>
          <w:tcPr>
            <w:tcW w:w="6022" w:type="dxa"/>
          </w:tcPr>
          <w:p w:rsidR="00125B09" w:rsidRPr="008C22CF" w:rsidRDefault="00125B09" w:rsidP="008C22CF">
            <w:pPr>
              <w:spacing w:after="0" w:line="240" w:lineRule="auto"/>
            </w:pPr>
            <w:r w:rsidRPr="008C22CF">
              <w:rPr>
                <w:rFonts w:cs="Times New Roman"/>
              </w:rPr>
              <w:t xml:space="preserve">L’orso polare riempie la piazza, porta della città per numerosi turisti e visitatori, incastonato in una corona di cristalli di ghiaccio colorato. </w:t>
            </w:r>
            <w:r w:rsidRPr="008C22CF">
              <w:t>La natura circostante crea delle forme sfaccettate e inimitabili esaltate dall’effetto flashing. Il simpatico animale, capace di vivere in perfetta armonia con la natura, suscita immediata e contagiosa allegria.</w:t>
            </w:r>
          </w:p>
          <w:p w:rsidR="00125B09" w:rsidRPr="008C22CF" w:rsidRDefault="00125B09" w:rsidP="008C22CF">
            <w:pPr>
              <w:spacing w:after="0" w:line="240" w:lineRule="auto"/>
              <w:rPr>
                <w:rFonts w:cs="Times New Roman"/>
              </w:rPr>
            </w:pPr>
          </w:p>
        </w:tc>
      </w:tr>
      <w:tr w:rsidR="00125B09" w:rsidRPr="008C22CF">
        <w:tc>
          <w:tcPr>
            <w:tcW w:w="3300" w:type="dxa"/>
          </w:tcPr>
          <w:p w:rsidR="00125B09" w:rsidRPr="008C22CF" w:rsidRDefault="00125B09" w:rsidP="008C22CF">
            <w:pPr>
              <w:spacing w:after="0" w:line="240" w:lineRule="auto"/>
              <w:rPr>
                <w:rFonts w:cs="Times New Roman"/>
                <w:b/>
                <w:bCs/>
              </w:rPr>
            </w:pPr>
            <w:r w:rsidRPr="008C22CF">
              <w:rPr>
                <w:rFonts w:cs="Times New Roman"/>
                <w:b/>
                <w:bCs/>
              </w:rPr>
              <w:t xml:space="preserve">24 Gioielli di Luce </w:t>
            </w:r>
          </w:p>
          <w:p w:rsidR="00125B09" w:rsidRPr="008C22CF" w:rsidRDefault="00125B09" w:rsidP="008C22CF">
            <w:pPr>
              <w:spacing w:after="0" w:line="240" w:lineRule="auto"/>
              <w:rPr>
                <w:rFonts w:cs="Times New Roman"/>
              </w:rPr>
            </w:pPr>
            <w:r w:rsidRPr="008C22CF">
              <w:rPr>
                <w:rFonts w:cs="Times New Roman"/>
              </w:rPr>
              <w:t>IL MITO</w:t>
            </w:r>
          </w:p>
          <w:p w:rsidR="00125B09" w:rsidRPr="008C22CF" w:rsidRDefault="00125B09" w:rsidP="008C22CF">
            <w:pPr>
              <w:spacing w:after="0" w:line="240" w:lineRule="auto"/>
              <w:rPr>
                <w:rFonts w:cs="Times New Roman"/>
              </w:rPr>
            </w:pPr>
            <w:r w:rsidRPr="008C22CF">
              <w:rPr>
                <w:rFonts w:cs="Times New Roman"/>
              </w:rPr>
              <w:t>via Settimio Mobilio</w:t>
            </w:r>
          </w:p>
          <w:p w:rsidR="00125B09" w:rsidRPr="008C22CF" w:rsidRDefault="00125B09" w:rsidP="008C22CF">
            <w:pPr>
              <w:spacing w:after="0" w:line="240" w:lineRule="auto"/>
              <w:rPr>
                <w:rFonts w:cs="Times New Roman"/>
                <w:b/>
                <w:bCs/>
              </w:rPr>
            </w:pPr>
          </w:p>
        </w:tc>
        <w:tc>
          <w:tcPr>
            <w:tcW w:w="6022" w:type="dxa"/>
          </w:tcPr>
          <w:p w:rsidR="00125B09" w:rsidRPr="008C22CF" w:rsidRDefault="00125B09" w:rsidP="008C22CF">
            <w:pPr>
              <w:spacing w:after="0" w:line="240" w:lineRule="auto"/>
              <w:rPr>
                <w:rFonts w:cs="Times New Roman"/>
              </w:rPr>
            </w:pPr>
            <w:r w:rsidRPr="008C22CF">
              <w:t xml:space="preserve">Le grandi arcate luminose centrali ricordano eleganti gioielli d’altri tempi, come diademi antichi impreziositi da mille pietre preziose sfaccettate e luminose, avvolti dall’atmosfera natalizia. </w:t>
            </w:r>
          </w:p>
          <w:p w:rsidR="00125B09" w:rsidRPr="008C22CF" w:rsidRDefault="00125B09" w:rsidP="008C22CF">
            <w:pPr>
              <w:spacing w:after="0" w:line="240" w:lineRule="auto"/>
              <w:rPr>
                <w:rFonts w:cs="Times New Roman"/>
              </w:rPr>
            </w:pPr>
          </w:p>
        </w:tc>
      </w:tr>
      <w:tr w:rsidR="00125B09" w:rsidRPr="008C22CF">
        <w:tc>
          <w:tcPr>
            <w:tcW w:w="3300" w:type="dxa"/>
          </w:tcPr>
          <w:p w:rsidR="00125B09" w:rsidRPr="008C22CF" w:rsidRDefault="00125B09" w:rsidP="008C22CF">
            <w:pPr>
              <w:spacing w:after="0" w:line="240" w:lineRule="auto"/>
              <w:rPr>
                <w:rFonts w:cs="Times New Roman"/>
                <w:b/>
                <w:bCs/>
              </w:rPr>
            </w:pPr>
            <w:r w:rsidRPr="008C22CF">
              <w:rPr>
                <w:rFonts w:cs="Times New Roman"/>
                <w:b/>
                <w:bCs/>
              </w:rPr>
              <w:t xml:space="preserve">25 Moonlight </w:t>
            </w:r>
          </w:p>
          <w:p w:rsidR="00125B09" w:rsidRPr="008C22CF" w:rsidRDefault="00125B09" w:rsidP="008C22CF">
            <w:pPr>
              <w:spacing w:after="0" w:line="240" w:lineRule="auto"/>
              <w:rPr>
                <w:rFonts w:cs="Times New Roman"/>
              </w:rPr>
            </w:pPr>
            <w:r w:rsidRPr="008C22CF">
              <w:rPr>
                <w:rFonts w:cs="Times New Roman"/>
              </w:rPr>
              <w:t>IL SOGNO</w:t>
            </w:r>
          </w:p>
          <w:p w:rsidR="00125B09" w:rsidRPr="008C22CF" w:rsidRDefault="00125B09" w:rsidP="008C22CF">
            <w:pPr>
              <w:spacing w:after="0" w:line="240" w:lineRule="auto"/>
              <w:rPr>
                <w:rFonts w:cs="Times New Roman"/>
              </w:rPr>
            </w:pPr>
            <w:r w:rsidRPr="008C22CF">
              <w:rPr>
                <w:rFonts w:cs="Times New Roman"/>
              </w:rPr>
              <w:t>Arenile di Santa Teresa</w:t>
            </w:r>
          </w:p>
          <w:p w:rsidR="00125B09" w:rsidRPr="008C22CF" w:rsidRDefault="00125B09" w:rsidP="008C22CF">
            <w:pPr>
              <w:spacing w:after="0" w:line="240" w:lineRule="auto"/>
              <w:rPr>
                <w:rFonts w:cs="Times New Roman"/>
                <w:b/>
                <w:bCs/>
              </w:rPr>
            </w:pPr>
          </w:p>
        </w:tc>
        <w:tc>
          <w:tcPr>
            <w:tcW w:w="6022" w:type="dxa"/>
          </w:tcPr>
          <w:p w:rsidR="00125B09" w:rsidRPr="008C22CF" w:rsidRDefault="00125B09" w:rsidP="008C22CF">
            <w:pPr>
              <w:spacing w:after="0" w:line="240" w:lineRule="auto"/>
              <w:rPr>
                <w:rFonts w:cs="Times New Roman"/>
              </w:rPr>
            </w:pPr>
            <w:r w:rsidRPr="008C22CF">
              <w:rPr>
                <w:rFonts w:cs="Times New Roman"/>
              </w:rPr>
              <w:t xml:space="preserve">L’installazione ideata e progettata dall’artista torinese Luca Pannoli è realizzata da una serie di profili metallici a sezione circolare curvilinei. Sulla sommità, le parole della poesia </w:t>
            </w:r>
            <w:r w:rsidRPr="008C22CF">
              <w:rPr>
                <w:rFonts w:cs="Times New Roman"/>
                <w:i/>
                <w:iCs/>
              </w:rPr>
              <w:t>Capriccio</w:t>
            </w:r>
            <w:r w:rsidRPr="008C22CF">
              <w:rPr>
                <w:rFonts w:cs="Times New Roman"/>
              </w:rPr>
              <w:t xml:space="preserve"> di Federico Garcia Lorca, realizzate con tubi al LED. Alla base dell’opera, la stessa poesia è riportata su una targa in carattere Braille.</w:t>
            </w:r>
          </w:p>
          <w:p w:rsidR="00125B09" w:rsidRPr="008C22CF" w:rsidRDefault="00125B09" w:rsidP="008C22CF">
            <w:pPr>
              <w:spacing w:after="0" w:line="240" w:lineRule="auto"/>
              <w:rPr>
                <w:rFonts w:cs="Times New Roman"/>
              </w:rPr>
            </w:pPr>
          </w:p>
        </w:tc>
      </w:tr>
      <w:tr w:rsidR="00125B09" w:rsidRPr="008C22CF">
        <w:trPr>
          <w:trHeight w:val="720"/>
        </w:trPr>
        <w:tc>
          <w:tcPr>
            <w:tcW w:w="3300" w:type="dxa"/>
          </w:tcPr>
          <w:p w:rsidR="00125B09" w:rsidRPr="008C22CF" w:rsidRDefault="00125B09" w:rsidP="008C22CF">
            <w:pPr>
              <w:spacing w:after="0" w:line="240" w:lineRule="auto"/>
              <w:rPr>
                <w:rFonts w:cs="Times New Roman"/>
                <w:b/>
                <w:bCs/>
              </w:rPr>
            </w:pPr>
            <w:r w:rsidRPr="008C22CF">
              <w:rPr>
                <w:rFonts w:cs="Times New Roman"/>
                <w:b/>
                <w:bCs/>
              </w:rPr>
              <w:t xml:space="preserve">26 L’Edera </w:t>
            </w:r>
          </w:p>
          <w:p w:rsidR="00125B09" w:rsidRPr="008C22CF" w:rsidRDefault="00125B09" w:rsidP="008C22CF">
            <w:pPr>
              <w:spacing w:after="0" w:line="240" w:lineRule="auto"/>
              <w:rPr>
                <w:rFonts w:cs="Times New Roman"/>
              </w:rPr>
            </w:pPr>
            <w:r w:rsidRPr="008C22CF">
              <w:rPr>
                <w:rFonts w:cs="Times New Roman"/>
              </w:rPr>
              <w:t>IL TEMPO</w:t>
            </w:r>
          </w:p>
          <w:p w:rsidR="00125B09" w:rsidRPr="008C22CF" w:rsidRDefault="00125B09" w:rsidP="008C22CF">
            <w:pPr>
              <w:spacing w:after="0" w:line="240" w:lineRule="auto"/>
              <w:rPr>
                <w:rFonts w:cs="Times New Roman"/>
                <w:b/>
                <w:bCs/>
              </w:rPr>
            </w:pPr>
            <w:r w:rsidRPr="008C22CF">
              <w:rPr>
                <w:rFonts w:cs="Times New Roman"/>
              </w:rPr>
              <w:t>via Luigi Guercio</w:t>
            </w:r>
          </w:p>
        </w:tc>
        <w:tc>
          <w:tcPr>
            <w:tcW w:w="6022" w:type="dxa"/>
          </w:tcPr>
          <w:p w:rsidR="00125B09" w:rsidRPr="008C22CF" w:rsidRDefault="00125B09" w:rsidP="008C22CF">
            <w:pPr>
              <w:spacing w:after="0" w:line="240" w:lineRule="auto"/>
              <w:rPr>
                <w:rFonts w:cs="Times New Roman"/>
              </w:rPr>
            </w:pPr>
            <w:r w:rsidRPr="008C22CF">
              <w:rPr>
                <w:rFonts w:cs="Times New Roman"/>
              </w:rPr>
              <w:t xml:space="preserve">Una decorazione a carattere floreale che riproduce un ampio tralcio di edera nei colori bianco freddo e caldo, a simulare oro e argento, con richiami di classica atmosfera natalizia. </w:t>
            </w:r>
          </w:p>
          <w:p w:rsidR="00125B09" w:rsidRPr="008C22CF" w:rsidRDefault="00125B09" w:rsidP="008C22CF">
            <w:pPr>
              <w:spacing w:after="0" w:line="240" w:lineRule="auto"/>
              <w:rPr>
                <w:rFonts w:cs="Times New Roman"/>
              </w:rPr>
            </w:pPr>
          </w:p>
        </w:tc>
      </w:tr>
      <w:tr w:rsidR="00125B09" w:rsidRPr="008C22CF">
        <w:trPr>
          <w:trHeight w:val="1152"/>
        </w:trPr>
        <w:tc>
          <w:tcPr>
            <w:tcW w:w="3300" w:type="dxa"/>
          </w:tcPr>
          <w:p w:rsidR="00125B09" w:rsidRPr="008C22CF" w:rsidRDefault="00125B09" w:rsidP="008C22CF">
            <w:pPr>
              <w:spacing w:after="0" w:line="240" w:lineRule="auto"/>
              <w:rPr>
                <w:rFonts w:cs="Times New Roman"/>
                <w:b/>
                <w:bCs/>
              </w:rPr>
            </w:pPr>
            <w:r w:rsidRPr="008C22CF">
              <w:rPr>
                <w:rFonts w:cs="Times New Roman"/>
                <w:b/>
                <w:bCs/>
              </w:rPr>
              <w:t xml:space="preserve">27 Alberi Magici </w:t>
            </w:r>
          </w:p>
          <w:p w:rsidR="00125B09" w:rsidRPr="008C22CF" w:rsidRDefault="00125B09" w:rsidP="008C22CF">
            <w:pPr>
              <w:spacing w:after="0" w:line="240" w:lineRule="auto"/>
              <w:rPr>
                <w:rFonts w:cs="Times New Roman"/>
              </w:rPr>
            </w:pPr>
            <w:r w:rsidRPr="008C22CF">
              <w:rPr>
                <w:rFonts w:cs="Times New Roman"/>
              </w:rPr>
              <w:t>IL SOGNO</w:t>
            </w:r>
          </w:p>
          <w:p w:rsidR="00125B09" w:rsidRPr="008C22CF" w:rsidRDefault="00125B09" w:rsidP="008C22CF">
            <w:pPr>
              <w:spacing w:after="0" w:line="240" w:lineRule="auto"/>
              <w:rPr>
                <w:rFonts w:cs="Times New Roman"/>
              </w:rPr>
            </w:pPr>
            <w:r w:rsidRPr="008C22CF">
              <w:rPr>
                <w:rFonts w:cs="Times New Roman"/>
              </w:rPr>
              <w:t>via Roma</w:t>
            </w:r>
          </w:p>
          <w:p w:rsidR="00125B09" w:rsidRPr="008C22CF" w:rsidRDefault="00125B09" w:rsidP="008C22CF">
            <w:pPr>
              <w:spacing w:after="0" w:line="240" w:lineRule="auto"/>
              <w:rPr>
                <w:rFonts w:cs="Times New Roman"/>
                <w:b/>
                <w:bCs/>
              </w:rPr>
            </w:pPr>
          </w:p>
        </w:tc>
        <w:tc>
          <w:tcPr>
            <w:tcW w:w="6022" w:type="dxa"/>
          </w:tcPr>
          <w:p w:rsidR="00125B09" w:rsidRPr="008C22CF" w:rsidRDefault="00125B09" w:rsidP="008C22CF">
            <w:pPr>
              <w:spacing w:after="0" w:line="240" w:lineRule="auto"/>
            </w:pPr>
            <w:r w:rsidRPr="008C22CF">
              <w:t>Lo spettacolo di luci del viale alberato crea un’atmosfera silenziosa e surreale, con le luci bianche che evocano il freddo e il silenzio di un paesaggio innevato, ma anche la purezza e il candore del Natale, ricreando una magica sensazione di serenità.</w:t>
            </w:r>
          </w:p>
          <w:p w:rsidR="00125B09" w:rsidRPr="008C22CF" w:rsidRDefault="00125B09" w:rsidP="008C22CF">
            <w:pPr>
              <w:spacing w:after="0" w:line="240" w:lineRule="auto"/>
            </w:pPr>
          </w:p>
        </w:tc>
      </w:tr>
      <w:tr w:rsidR="00125B09" w:rsidRPr="008C22CF">
        <w:tc>
          <w:tcPr>
            <w:tcW w:w="3300" w:type="dxa"/>
          </w:tcPr>
          <w:p w:rsidR="00125B09" w:rsidRPr="008C22CF" w:rsidRDefault="00125B09" w:rsidP="008C22CF">
            <w:pPr>
              <w:spacing w:after="0" w:line="240" w:lineRule="auto"/>
              <w:rPr>
                <w:rFonts w:cs="Times New Roman"/>
                <w:b/>
                <w:bCs/>
              </w:rPr>
            </w:pPr>
            <w:r w:rsidRPr="008C22CF">
              <w:rPr>
                <w:rFonts w:cs="Times New Roman"/>
                <w:b/>
                <w:bCs/>
              </w:rPr>
              <w:t xml:space="preserve">28 Il Soffione </w:t>
            </w:r>
          </w:p>
          <w:p w:rsidR="00125B09" w:rsidRPr="008C22CF" w:rsidRDefault="00125B09" w:rsidP="008C22CF">
            <w:pPr>
              <w:spacing w:after="0" w:line="240" w:lineRule="auto"/>
              <w:rPr>
                <w:rFonts w:cs="Times New Roman"/>
              </w:rPr>
            </w:pPr>
            <w:r w:rsidRPr="008C22CF">
              <w:rPr>
                <w:rFonts w:cs="Times New Roman"/>
              </w:rPr>
              <w:t>IL TEMPO</w:t>
            </w:r>
          </w:p>
          <w:p w:rsidR="00125B09" w:rsidRPr="008C22CF" w:rsidRDefault="00125B09" w:rsidP="008C22CF">
            <w:pPr>
              <w:spacing w:after="0" w:line="240" w:lineRule="auto"/>
              <w:rPr>
                <w:rFonts w:cs="Times New Roman"/>
              </w:rPr>
            </w:pPr>
            <w:r w:rsidRPr="008C22CF">
              <w:rPr>
                <w:rFonts w:cs="Times New Roman"/>
              </w:rPr>
              <w:t>via Volpe, via Nizza</w:t>
            </w:r>
          </w:p>
          <w:p w:rsidR="00125B09" w:rsidRPr="008C22CF" w:rsidRDefault="00125B09" w:rsidP="008C22CF">
            <w:pPr>
              <w:spacing w:after="0" w:line="240" w:lineRule="auto"/>
              <w:rPr>
                <w:rFonts w:cs="Times New Roman"/>
                <w:b/>
                <w:bCs/>
              </w:rPr>
            </w:pPr>
          </w:p>
        </w:tc>
        <w:tc>
          <w:tcPr>
            <w:tcW w:w="6022" w:type="dxa"/>
          </w:tcPr>
          <w:p w:rsidR="00125B09" w:rsidRPr="008C22CF" w:rsidRDefault="00125B09" w:rsidP="008C22CF">
            <w:pPr>
              <w:spacing w:after="0" w:line="240" w:lineRule="auto"/>
              <w:rPr>
                <w:rFonts w:cs="Times New Roman"/>
              </w:rPr>
            </w:pPr>
            <w:r w:rsidRPr="008C22CF">
              <w:rPr>
                <w:rFonts w:cs="Times New Roman"/>
              </w:rPr>
              <w:t>Lo scorrere del tempo è una delle caratteristiche di Luci d’Artista. Leggeri soffioni danzano ai lati della strada nella rappresentazione della spensieratezza dell’infanzia e piacevolezza del gioco tra l’erba su prati fioriti, un sogno consegnato alla brezza del vento.</w:t>
            </w:r>
          </w:p>
          <w:p w:rsidR="00125B09" w:rsidRPr="008C22CF" w:rsidRDefault="00125B09" w:rsidP="008C22CF">
            <w:pPr>
              <w:spacing w:after="0" w:line="240" w:lineRule="auto"/>
              <w:rPr>
                <w:rFonts w:cs="Times New Roman"/>
              </w:rPr>
            </w:pPr>
          </w:p>
        </w:tc>
      </w:tr>
      <w:tr w:rsidR="00125B09" w:rsidRPr="008C22CF">
        <w:tc>
          <w:tcPr>
            <w:tcW w:w="3300" w:type="dxa"/>
          </w:tcPr>
          <w:p w:rsidR="00125B09" w:rsidRPr="008C22CF" w:rsidRDefault="00125B09" w:rsidP="008C22CF">
            <w:pPr>
              <w:spacing w:after="0" w:line="240" w:lineRule="auto"/>
              <w:rPr>
                <w:rFonts w:cs="Times New Roman"/>
                <w:b/>
                <w:bCs/>
              </w:rPr>
            </w:pPr>
            <w:r w:rsidRPr="008C22CF">
              <w:rPr>
                <w:rFonts w:cs="Times New Roman"/>
                <w:b/>
                <w:bCs/>
              </w:rPr>
              <w:t xml:space="preserve">29 Geometrie di Luce </w:t>
            </w:r>
          </w:p>
          <w:p w:rsidR="00125B09" w:rsidRPr="008C22CF" w:rsidRDefault="00125B09" w:rsidP="008C22CF">
            <w:pPr>
              <w:spacing w:after="0" w:line="240" w:lineRule="auto"/>
              <w:rPr>
                <w:rFonts w:cs="Times New Roman"/>
              </w:rPr>
            </w:pPr>
            <w:r w:rsidRPr="008C22CF">
              <w:rPr>
                <w:rFonts w:cs="Times New Roman"/>
              </w:rPr>
              <w:t>IL MITO</w:t>
            </w:r>
          </w:p>
          <w:p w:rsidR="00125B09" w:rsidRPr="008C22CF" w:rsidRDefault="00125B09" w:rsidP="008C22CF">
            <w:pPr>
              <w:spacing w:after="0" w:line="240" w:lineRule="auto"/>
              <w:rPr>
                <w:rFonts w:cs="Times New Roman"/>
              </w:rPr>
            </w:pPr>
            <w:r w:rsidRPr="008C22CF">
              <w:rPr>
                <w:rFonts w:cs="Times New Roman"/>
              </w:rPr>
              <w:t>via Casalbore, via Michele Conforti, via Ventimiglia, Madonna di Fatima</w:t>
            </w:r>
          </w:p>
          <w:p w:rsidR="00125B09" w:rsidRPr="008C22CF" w:rsidRDefault="00125B09" w:rsidP="008C22CF">
            <w:pPr>
              <w:spacing w:after="0" w:line="240" w:lineRule="auto"/>
              <w:rPr>
                <w:rFonts w:cs="Times New Roman"/>
                <w:b/>
                <w:bCs/>
              </w:rPr>
            </w:pPr>
          </w:p>
        </w:tc>
        <w:tc>
          <w:tcPr>
            <w:tcW w:w="6022" w:type="dxa"/>
          </w:tcPr>
          <w:p w:rsidR="00125B09" w:rsidRPr="008C22CF" w:rsidRDefault="00125B09" w:rsidP="008C22CF">
            <w:pPr>
              <w:spacing w:after="0" w:line="240" w:lineRule="auto"/>
            </w:pPr>
            <w:r w:rsidRPr="008C22CF">
              <w:t>L’opera si compone di due tipologie di soggetti, tondi e curvilinei a volta da un lato all’altro della via, e rombi geometrici ai lati della strada. Colori sgargianti e fluorescenti a LED ne fanno un percorso dinamico e divertente, in grado di trasmettere immediato buonumore.</w:t>
            </w:r>
          </w:p>
          <w:p w:rsidR="00125B09" w:rsidRPr="008C22CF" w:rsidRDefault="00125B09" w:rsidP="008C22CF">
            <w:pPr>
              <w:spacing w:after="0" w:line="240" w:lineRule="auto"/>
            </w:pPr>
          </w:p>
        </w:tc>
      </w:tr>
    </w:tbl>
    <w:p w:rsidR="00125B09" w:rsidRDefault="00125B09">
      <w:pPr>
        <w:rPr>
          <w:rFonts w:cs="Times New Roman"/>
        </w:rPr>
      </w:pPr>
    </w:p>
    <w:sectPr w:rsidR="00125B09" w:rsidSect="00574CC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579B"/>
    <w:rsid w:val="000B02E9"/>
    <w:rsid w:val="00125B09"/>
    <w:rsid w:val="00165104"/>
    <w:rsid w:val="0017081F"/>
    <w:rsid w:val="00196490"/>
    <w:rsid w:val="001F3A33"/>
    <w:rsid w:val="002A4FB1"/>
    <w:rsid w:val="0033598F"/>
    <w:rsid w:val="003F7C0A"/>
    <w:rsid w:val="0047034A"/>
    <w:rsid w:val="00470DE3"/>
    <w:rsid w:val="00540540"/>
    <w:rsid w:val="00574CCF"/>
    <w:rsid w:val="005B14F0"/>
    <w:rsid w:val="005B431F"/>
    <w:rsid w:val="00663365"/>
    <w:rsid w:val="00693AE4"/>
    <w:rsid w:val="006A52BA"/>
    <w:rsid w:val="006B1611"/>
    <w:rsid w:val="00753D1F"/>
    <w:rsid w:val="008C22CF"/>
    <w:rsid w:val="0096271D"/>
    <w:rsid w:val="009B35FE"/>
    <w:rsid w:val="00B14FD7"/>
    <w:rsid w:val="00BE7630"/>
    <w:rsid w:val="00C4604A"/>
    <w:rsid w:val="00C95DA4"/>
    <w:rsid w:val="00D20C93"/>
    <w:rsid w:val="00DC74E0"/>
    <w:rsid w:val="00E340E4"/>
    <w:rsid w:val="00EE579B"/>
    <w:rsid w:val="00F71BB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79B"/>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E579B"/>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703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34A"/>
    <w:rPr>
      <w:rFonts w:ascii="Segoe UI" w:hAnsi="Segoe UI" w:cs="Segoe UI"/>
      <w:sz w:val="18"/>
      <w:szCs w:val="18"/>
      <w:lang w:eastAsia="it-IT"/>
    </w:rPr>
  </w:style>
</w:styles>
</file>

<file path=word/webSettings.xml><?xml version="1.0" encoding="utf-8"?>
<w:webSettings xmlns:r="http://schemas.openxmlformats.org/officeDocument/2006/relationships" xmlns:w="http://schemas.openxmlformats.org/wordprocessingml/2006/main">
  <w:divs>
    <w:div w:id="630483280">
      <w:marLeft w:val="0"/>
      <w:marRight w:val="0"/>
      <w:marTop w:val="0"/>
      <w:marBottom w:val="0"/>
      <w:divBdr>
        <w:top w:val="none" w:sz="0" w:space="0" w:color="auto"/>
        <w:left w:val="none" w:sz="0" w:space="0" w:color="auto"/>
        <w:bottom w:val="none" w:sz="0" w:space="0" w:color="auto"/>
        <w:right w:val="none" w:sz="0" w:space="0" w:color="auto"/>
      </w:divBdr>
    </w:div>
    <w:div w:id="630483281">
      <w:marLeft w:val="0"/>
      <w:marRight w:val="0"/>
      <w:marTop w:val="0"/>
      <w:marBottom w:val="0"/>
      <w:divBdr>
        <w:top w:val="none" w:sz="0" w:space="0" w:color="auto"/>
        <w:left w:val="none" w:sz="0" w:space="0" w:color="auto"/>
        <w:bottom w:val="none" w:sz="0" w:space="0" w:color="auto"/>
        <w:right w:val="none" w:sz="0" w:space="0" w:color="auto"/>
      </w:divBdr>
    </w:div>
    <w:div w:id="630483282">
      <w:marLeft w:val="0"/>
      <w:marRight w:val="0"/>
      <w:marTop w:val="0"/>
      <w:marBottom w:val="0"/>
      <w:divBdr>
        <w:top w:val="none" w:sz="0" w:space="0" w:color="auto"/>
        <w:left w:val="none" w:sz="0" w:space="0" w:color="auto"/>
        <w:bottom w:val="none" w:sz="0" w:space="0" w:color="auto"/>
        <w:right w:val="none" w:sz="0" w:space="0" w:color="auto"/>
      </w:divBdr>
    </w:div>
    <w:div w:id="630483283">
      <w:marLeft w:val="0"/>
      <w:marRight w:val="0"/>
      <w:marTop w:val="0"/>
      <w:marBottom w:val="0"/>
      <w:divBdr>
        <w:top w:val="none" w:sz="0" w:space="0" w:color="auto"/>
        <w:left w:val="none" w:sz="0" w:space="0" w:color="auto"/>
        <w:bottom w:val="none" w:sz="0" w:space="0" w:color="auto"/>
        <w:right w:val="none" w:sz="0" w:space="0" w:color="auto"/>
      </w:divBdr>
    </w:div>
    <w:div w:id="630483284">
      <w:marLeft w:val="0"/>
      <w:marRight w:val="0"/>
      <w:marTop w:val="0"/>
      <w:marBottom w:val="0"/>
      <w:divBdr>
        <w:top w:val="none" w:sz="0" w:space="0" w:color="auto"/>
        <w:left w:val="none" w:sz="0" w:space="0" w:color="auto"/>
        <w:bottom w:val="none" w:sz="0" w:space="0" w:color="auto"/>
        <w:right w:val="none" w:sz="0" w:space="0" w:color="auto"/>
      </w:divBdr>
    </w:div>
    <w:div w:id="630483285">
      <w:marLeft w:val="0"/>
      <w:marRight w:val="0"/>
      <w:marTop w:val="0"/>
      <w:marBottom w:val="0"/>
      <w:divBdr>
        <w:top w:val="none" w:sz="0" w:space="0" w:color="auto"/>
        <w:left w:val="none" w:sz="0" w:space="0" w:color="auto"/>
        <w:bottom w:val="none" w:sz="0" w:space="0" w:color="auto"/>
        <w:right w:val="none" w:sz="0" w:space="0" w:color="auto"/>
      </w:divBdr>
    </w:div>
    <w:div w:id="630483286">
      <w:marLeft w:val="0"/>
      <w:marRight w:val="0"/>
      <w:marTop w:val="0"/>
      <w:marBottom w:val="0"/>
      <w:divBdr>
        <w:top w:val="none" w:sz="0" w:space="0" w:color="auto"/>
        <w:left w:val="none" w:sz="0" w:space="0" w:color="auto"/>
        <w:bottom w:val="none" w:sz="0" w:space="0" w:color="auto"/>
        <w:right w:val="none" w:sz="0" w:space="0" w:color="auto"/>
      </w:divBdr>
    </w:div>
    <w:div w:id="630483287">
      <w:marLeft w:val="0"/>
      <w:marRight w:val="0"/>
      <w:marTop w:val="0"/>
      <w:marBottom w:val="0"/>
      <w:divBdr>
        <w:top w:val="none" w:sz="0" w:space="0" w:color="auto"/>
        <w:left w:val="none" w:sz="0" w:space="0" w:color="auto"/>
        <w:bottom w:val="none" w:sz="0" w:space="0" w:color="auto"/>
        <w:right w:val="none" w:sz="0" w:space="0" w:color="auto"/>
      </w:divBdr>
    </w:div>
    <w:div w:id="630483288">
      <w:marLeft w:val="0"/>
      <w:marRight w:val="0"/>
      <w:marTop w:val="0"/>
      <w:marBottom w:val="0"/>
      <w:divBdr>
        <w:top w:val="none" w:sz="0" w:space="0" w:color="auto"/>
        <w:left w:val="none" w:sz="0" w:space="0" w:color="auto"/>
        <w:bottom w:val="none" w:sz="0" w:space="0" w:color="auto"/>
        <w:right w:val="none" w:sz="0" w:space="0" w:color="auto"/>
      </w:divBdr>
    </w:div>
    <w:div w:id="630483289">
      <w:marLeft w:val="0"/>
      <w:marRight w:val="0"/>
      <w:marTop w:val="0"/>
      <w:marBottom w:val="0"/>
      <w:divBdr>
        <w:top w:val="none" w:sz="0" w:space="0" w:color="auto"/>
        <w:left w:val="none" w:sz="0" w:space="0" w:color="auto"/>
        <w:bottom w:val="none" w:sz="0" w:space="0" w:color="auto"/>
        <w:right w:val="none" w:sz="0" w:space="0" w:color="auto"/>
      </w:divBdr>
    </w:div>
    <w:div w:id="630483290">
      <w:marLeft w:val="0"/>
      <w:marRight w:val="0"/>
      <w:marTop w:val="0"/>
      <w:marBottom w:val="0"/>
      <w:divBdr>
        <w:top w:val="none" w:sz="0" w:space="0" w:color="auto"/>
        <w:left w:val="none" w:sz="0" w:space="0" w:color="auto"/>
        <w:bottom w:val="none" w:sz="0" w:space="0" w:color="auto"/>
        <w:right w:val="none" w:sz="0" w:space="0" w:color="auto"/>
      </w:divBdr>
    </w:div>
    <w:div w:id="630483291">
      <w:marLeft w:val="0"/>
      <w:marRight w:val="0"/>
      <w:marTop w:val="0"/>
      <w:marBottom w:val="0"/>
      <w:divBdr>
        <w:top w:val="none" w:sz="0" w:space="0" w:color="auto"/>
        <w:left w:val="none" w:sz="0" w:space="0" w:color="auto"/>
        <w:bottom w:val="none" w:sz="0" w:space="0" w:color="auto"/>
        <w:right w:val="none" w:sz="0" w:space="0" w:color="auto"/>
      </w:divBdr>
    </w:div>
    <w:div w:id="630483292">
      <w:marLeft w:val="0"/>
      <w:marRight w:val="0"/>
      <w:marTop w:val="0"/>
      <w:marBottom w:val="0"/>
      <w:divBdr>
        <w:top w:val="none" w:sz="0" w:space="0" w:color="auto"/>
        <w:left w:val="none" w:sz="0" w:space="0" w:color="auto"/>
        <w:bottom w:val="none" w:sz="0" w:space="0" w:color="auto"/>
        <w:right w:val="none" w:sz="0" w:space="0" w:color="auto"/>
      </w:divBdr>
    </w:div>
    <w:div w:id="630483293">
      <w:marLeft w:val="0"/>
      <w:marRight w:val="0"/>
      <w:marTop w:val="0"/>
      <w:marBottom w:val="0"/>
      <w:divBdr>
        <w:top w:val="none" w:sz="0" w:space="0" w:color="auto"/>
        <w:left w:val="none" w:sz="0" w:space="0" w:color="auto"/>
        <w:bottom w:val="none" w:sz="0" w:space="0" w:color="auto"/>
        <w:right w:val="none" w:sz="0" w:space="0" w:color="auto"/>
      </w:divBdr>
    </w:div>
    <w:div w:id="630483294">
      <w:marLeft w:val="0"/>
      <w:marRight w:val="0"/>
      <w:marTop w:val="0"/>
      <w:marBottom w:val="0"/>
      <w:divBdr>
        <w:top w:val="none" w:sz="0" w:space="0" w:color="auto"/>
        <w:left w:val="none" w:sz="0" w:space="0" w:color="auto"/>
        <w:bottom w:val="none" w:sz="0" w:space="0" w:color="auto"/>
        <w:right w:val="none" w:sz="0" w:space="0" w:color="auto"/>
      </w:divBdr>
    </w:div>
    <w:div w:id="630483295">
      <w:marLeft w:val="0"/>
      <w:marRight w:val="0"/>
      <w:marTop w:val="0"/>
      <w:marBottom w:val="0"/>
      <w:divBdr>
        <w:top w:val="none" w:sz="0" w:space="0" w:color="auto"/>
        <w:left w:val="none" w:sz="0" w:space="0" w:color="auto"/>
        <w:bottom w:val="none" w:sz="0" w:space="0" w:color="auto"/>
        <w:right w:val="none" w:sz="0" w:space="0" w:color="auto"/>
      </w:divBdr>
    </w:div>
    <w:div w:id="630483296">
      <w:marLeft w:val="0"/>
      <w:marRight w:val="0"/>
      <w:marTop w:val="0"/>
      <w:marBottom w:val="0"/>
      <w:divBdr>
        <w:top w:val="none" w:sz="0" w:space="0" w:color="auto"/>
        <w:left w:val="none" w:sz="0" w:space="0" w:color="auto"/>
        <w:bottom w:val="none" w:sz="0" w:space="0" w:color="auto"/>
        <w:right w:val="none" w:sz="0" w:space="0" w:color="auto"/>
      </w:divBdr>
    </w:div>
    <w:div w:id="630483297">
      <w:marLeft w:val="0"/>
      <w:marRight w:val="0"/>
      <w:marTop w:val="0"/>
      <w:marBottom w:val="0"/>
      <w:divBdr>
        <w:top w:val="none" w:sz="0" w:space="0" w:color="auto"/>
        <w:left w:val="none" w:sz="0" w:space="0" w:color="auto"/>
        <w:bottom w:val="none" w:sz="0" w:space="0" w:color="auto"/>
        <w:right w:val="none" w:sz="0" w:space="0" w:color="auto"/>
      </w:divBdr>
    </w:div>
    <w:div w:id="630483298">
      <w:marLeft w:val="0"/>
      <w:marRight w:val="0"/>
      <w:marTop w:val="0"/>
      <w:marBottom w:val="0"/>
      <w:divBdr>
        <w:top w:val="none" w:sz="0" w:space="0" w:color="auto"/>
        <w:left w:val="none" w:sz="0" w:space="0" w:color="auto"/>
        <w:bottom w:val="none" w:sz="0" w:space="0" w:color="auto"/>
        <w:right w:val="none" w:sz="0" w:space="0" w:color="auto"/>
      </w:divBdr>
    </w:div>
    <w:div w:id="630483299">
      <w:marLeft w:val="0"/>
      <w:marRight w:val="0"/>
      <w:marTop w:val="0"/>
      <w:marBottom w:val="0"/>
      <w:divBdr>
        <w:top w:val="none" w:sz="0" w:space="0" w:color="auto"/>
        <w:left w:val="none" w:sz="0" w:space="0" w:color="auto"/>
        <w:bottom w:val="none" w:sz="0" w:space="0" w:color="auto"/>
        <w:right w:val="none" w:sz="0" w:space="0" w:color="auto"/>
      </w:divBdr>
    </w:div>
    <w:div w:id="630483300">
      <w:marLeft w:val="0"/>
      <w:marRight w:val="0"/>
      <w:marTop w:val="0"/>
      <w:marBottom w:val="0"/>
      <w:divBdr>
        <w:top w:val="none" w:sz="0" w:space="0" w:color="auto"/>
        <w:left w:val="none" w:sz="0" w:space="0" w:color="auto"/>
        <w:bottom w:val="none" w:sz="0" w:space="0" w:color="auto"/>
        <w:right w:val="none" w:sz="0" w:space="0" w:color="auto"/>
      </w:divBdr>
    </w:div>
    <w:div w:id="630483301">
      <w:marLeft w:val="0"/>
      <w:marRight w:val="0"/>
      <w:marTop w:val="0"/>
      <w:marBottom w:val="0"/>
      <w:divBdr>
        <w:top w:val="none" w:sz="0" w:space="0" w:color="auto"/>
        <w:left w:val="none" w:sz="0" w:space="0" w:color="auto"/>
        <w:bottom w:val="none" w:sz="0" w:space="0" w:color="auto"/>
        <w:right w:val="none" w:sz="0" w:space="0" w:color="auto"/>
      </w:divBdr>
    </w:div>
    <w:div w:id="630483302">
      <w:marLeft w:val="0"/>
      <w:marRight w:val="0"/>
      <w:marTop w:val="0"/>
      <w:marBottom w:val="0"/>
      <w:divBdr>
        <w:top w:val="none" w:sz="0" w:space="0" w:color="auto"/>
        <w:left w:val="none" w:sz="0" w:space="0" w:color="auto"/>
        <w:bottom w:val="none" w:sz="0" w:space="0" w:color="auto"/>
        <w:right w:val="none" w:sz="0" w:space="0" w:color="auto"/>
      </w:divBdr>
    </w:div>
    <w:div w:id="630483303">
      <w:marLeft w:val="0"/>
      <w:marRight w:val="0"/>
      <w:marTop w:val="0"/>
      <w:marBottom w:val="0"/>
      <w:divBdr>
        <w:top w:val="none" w:sz="0" w:space="0" w:color="auto"/>
        <w:left w:val="none" w:sz="0" w:space="0" w:color="auto"/>
        <w:bottom w:val="none" w:sz="0" w:space="0" w:color="auto"/>
        <w:right w:val="none" w:sz="0" w:space="0" w:color="auto"/>
      </w:divBdr>
    </w:div>
    <w:div w:id="630483304">
      <w:marLeft w:val="0"/>
      <w:marRight w:val="0"/>
      <w:marTop w:val="0"/>
      <w:marBottom w:val="0"/>
      <w:divBdr>
        <w:top w:val="none" w:sz="0" w:space="0" w:color="auto"/>
        <w:left w:val="none" w:sz="0" w:space="0" w:color="auto"/>
        <w:bottom w:val="none" w:sz="0" w:space="0" w:color="auto"/>
        <w:right w:val="none" w:sz="0" w:space="0" w:color="auto"/>
      </w:divBdr>
    </w:div>
    <w:div w:id="630483305">
      <w:marLeft w:val="0"/>
      <w:marRight w:val="0"/>
      <w:marTop w:val="0"/>
      <w:marBottom w:val="0"/>
      <w:divBdr>
        <w:top w:val="none" w:sz="0" w:space="0" w:color="auto"/>
        <w:left w:val="none" w:sz="0" w:space="0" w:color="auto"/>
        <w:bottom w:val="none" w:sz="0" w:space="0" w:color="auto"/>
        <w:right w:val="none" w:sz="0" w:space="0" w:color="auto"/>
      </w:divBdr>
    </w:div>
    <w:div w:id="630483306">
      <w:marLeft w:val="0"/>
      <w:marRight w:val="0"/>
      <w:marTop w:val="0"/>
      <w:marBottom w:val="0"/>
      <w:divBdr>
        <w:top w:val="none" w:sz="0" w:space="0" w:color="auto"/>
        <w:left w:val="none" w:sz="0" w:space="0" w:color="auto"/>
        <w:bottom w:val="none" w:sz="0" w:space="0" w:color="auto"/>
        <w:right w:val="none" w:sz="0" w:space="0" w:color="auto"/>
      </w:divBdr>
    </w:div>
    <w:div w:id="630483307">
      <w:marLeft w:val="0"/>
      <w:marRight w:val="0"/>
      <w:marTop w:val="0"/>
      <w:marBottom w:val="0"/>
      <w:divBdr>
        <w:top w:val="none" w:sz="0" w:space="0" w:color="auto"/>
        <w:left w:val="none" w:sz="0" w:space="0" w:color="auto"/>
        <w:bottom w:val="none" w:sz="0" w:space="0" w:color="auto"/>
        <w:right w:val="none" w:sz="0" w:space="0" w:color="auto"/>
      </w:divBdr>
    </w:div>
    <w:div w:id="630483308">
      <w:marLeft w:val="0"/>
      <w:marRight w:val="0"/>
      <w:marTop w:val="0"/>
      <w:marBottom w:val="0"/>
      <w:divBdr>
        <w:top w:val="none" w:sz="0" w:space="0" w:color="auto"/>
        <w:left w:val="none" w:sz="0" w:space="0" w:color="auto"/>
        <w:bottom w:val="none" w:sz="0" w:space="0" w:color="auto"/>
        <w:right w:val="none" w:sz="0" w:space="0" w:color="auto"/>
      </w:divBdr>
    </w:div>
    <w:div w:id="630483309">
      <w:marLeft w:val="0"/>
      <w:marRight w:val="0"/>
      <w:marTop w:val="0"/>
      <w:marBottom w:val="0"/>
      <w:divBdr>
        <w:top w:val="none" w:sz="0" w:space="0" w:color="auto"/>
        <w:left w:val="none" w:sz="0" w:space="0" w:color="auto"/>
        <w:bottom w:val="none" w:sz="0" w:space="0" w:color="auto"/>
        <w:right w:val="none" w:sz="0" w:space="0" w:color="auto"/>
      </w:divBdr>
    </w:div>
    <w:div w:id="630483310">
      <w:marLeft w:val="0"/>
      <w:marRight w:val="0"/>
      <w:marTop w:val="0"/>
      <w:marBottom w:val="0"/>
      <w:divBdr>
        <w:top w:val="none" w:sz="0" w:space="0" w:color="auto"/>
        <w:left w:val="none" w:sz="0" w:space="0" w:color="auto"/>
        <w:bottom w:val="none" w:sz="0" w:space="0" w:color="auto"/>
        <w:right w:val="none" w:sz="0" w:space="0" w:color="auto"/>
      </w:divBdr>
    </w:div>
    <w:div w:id="630483311">
      <w:marLeft w:val="0"/>
      <w:marRight w:val="0"/>
      <w:marTop w:val="0"/>
      <w:marBottom w:val="0"/>
      <w:divBdr>
        <w:top w:val="none" w:sz="0" w:space="0" w:color="auto"/>
        <w:left w:val="none" w:sz="0" w:space="0" w:color="auto"/>
        <w:bottom w:val="none" w:sz="0" w:space="0" w:color="auto"/>
        <w:right w:val="none" w:sz="0" w:space="0" w:color="auto"/>
      </w:divBdr>
    </w:div>
    <w:div w:id="630483312">
      <w:marLeft w:val="0"/>
      <w:marRight w:val="0"/>
      <w:marTop w:val="0"/>
      <w:marBottom w:val="0"/>
      <w:divBdr>
        <w:top w:val="none" w:sz="0" w:space="0" w:color="auto"/>
        <w:left w:val="none" w:sz="0" w:space="0" w:color="auto"/>
        <w:bottom w:val="none" w:sz="0" w:space="0" w:color="auto"/>
        <w:right w:val="none" w:sz="0" w:space="0" w:color="auto"/>
      </w:divBdr>
    </w:div>
    <w:div w:id="630483313">
      <w:marLeft w:val="0"/>
      <w:marRight w:val="0"/>
      <w:marTop w:val="0"/>
      <w:marBottom w:val="0"/>
      <w:divBdr>
        <w:top w:val="none" w:sz="0" w:space="0" w:color="auto"/>
        <w:left w:val="none" w:sz="0" w:space="0" w:color="auto"/>
        <w:bottom w:val="none" w:sz="0" w:space="0" w:color="auto"/>
        <w:right w:val="none" w:sz="0" w:space="0" w:color="auto"/>
      </w:divBdr>
    </w:div>
    <w:div w:id="630483314">
      <w:marLeft w:val="0"/>
      <w:marRight w:val="0"/>
      <w:marTop w:val="0"/>
      <w:marBottom w:val="0"/>
      <w:divBdr>
        <w:top w:val="none" w:sz="0" w:space="0" w:color="auto"/>
        <w:left w:val="none" w:sz="0" w:space="0" w:color="auto"/>
        <w:bottom w:val="none" w:sz="0" w:space="0" w:color="auto"/>
        <w:right w:val="none" w:sz="0" w:space="0" w:color="auto"/>
      </w:divBdr>
    </w:div>
    <w:div w:id="6304833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104</TotalTime>
  <Pages>5</Pages>
  <Words>1972</Words>
  <Characters>11245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c.alfani</cp:lastModifiedBy>
  <cp:revision>24</cp:revision>
  <cp:lastPrinted>2016-11-03T14:24:00Z</cp:lastPrinted>
  <dcterms:created xsi:type="dcterms:W3CDTF">2016-10-27T15:52:00Z</dcterms:created>
  <dcterms:modified xsi:type="dcterms:W3CDTF">2016-11-03T14:53:00Z</dcterms:modified>
</cp:coreProperties>
</file>